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2D" w:rsidRDefault="00F5112D" w:rsidP="00CD4CDB">
      <w:pPr>
        <w:ind w:firstLine="567"/>
        <w:jc w:val="center"/>
        <w:rPr>
          <w:b/>
          <w:sz w:val="28"/>
          <w:szCs w:val="28"/>
        </w:rPr>
      </w:pPr>
    </w:p>
    <w:p w:rsidR="00F5112D" w:rsidRPr="001A46DC" w:rsidRDefault="00F5112D" w:rsidP="00DB6425">
      <w:pPr>
        <w:jc w:val="center"/>
        <w:rPr>
          <w:b/>
          <w:sz w:val="28"/>
          <w:szCs w:val="28"/>
          <w:lang w:eastAsia="en-US"/>
        </w:rPr>
      </w:pPr>
      <w:r w:rsidRPr="000A4639">
        <w:rPr>
          <w:b/>
          <w:sz w:val="28"/>
          <w:szCs w:val="28"/>
        </w:rPr>
        <w:t>АДМИНИСТРАЦИЯ</w:t>
      </w:r>
    </w:p>
    <w:p w:rsidR="00F5112D" w:rsidRPr="000A4639" w:rsidRDefault="00F5112D" w:rsidP="00DB6425">
      <w:pPr>
        <w:jc w:val="center"/>
        <w:rPr>
          <w:b/>
          <w:sz w:val="28"/>
          <w:szCs w:val="28"/>
        </w:rPr>
      </w:pPr>
      <w:r w:rsidRPr="000A4639">
        <w:rPr>
          <w:b/>
          <w:sz w:val="28"/>
          <w:szCs w:val="28"/>
        </w:rPr>
        <w:t>ЧЕРНОКУРЬИНСКОГО СЕЛЬСОВЕТА</w:t>
      </w:r>
    </w:p>
    <w:p w:rsidR="00F5112D" w:rsidRPr="000A4639" w:rsidRDefault="00F5112D" w:rsidP="00DB6425">
      <w:pPr>
        <w:jc w:val="center"/>
        <w:rPr>
          <w:b/>
          <w:sz w:val="28"/>
          <w:szCs w:val="28"/>
        </w:rPr>
      </w:pPr>
      <w:r w:rsidRPr="000A4639">
        <w:rPr>
          <w:b/>
          <w:sz w:val="28"/>
          <w:szCs w:val="28"/>
        </w:rPr>
        <w:t>КАРАСУКСКОГО РАЙОНА</w:t>
      </w:r>
    </w:p>
    <w:p w:rsidR="00F5112D" w:rsidRDefault="00F5112D" w:rsidP="00DB6425">
      <w:pPr>
        <w:jc w:val="center"/>
        <w:rPr>
          <w:b/>
          <w:sz w:val="28"/>
          <w:szCs w:val="28"/>
        </w:rPr>
      </w:pPr>
      <w:r w:rsidRPr="000A4639">
        <w:rPr>
          <w:b/>
          <w:sz w:val="28"/>
          <w:szCs w:val="28"/>
        </w:rPr>
        <w:t>НОВОСИБИРСКОЙ ОБЛАСТИ</w:t>
      </w:r>
    </w:p>
    <w:p w:rsidR="00F5112D" w:rsidRPr="00CB0EB8" w:rsidRDefault="00F5112D" w:rsidP="00B7529B">
      <w:pPr>
        <w:ind w:firstLine="567"/>
        <w:jc w:val="both"/>
        <w:rPr>
          <w:b/>
          <w:sz w:val="28"/>
          <w:szCs w:val="28"/>
        </w:rPr>
      </w:pPr>
      <w:r w:rsidRPr="00CB0EB8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</w:t>
      </w:r>
      <w:r w:rsidRPr="00CB0EB8">
        <w:rPr>
          <w:b/>
          <w:sz w:val="28"/>
          <w:szCs w:val="28"/>
        </w:rPr>
        <w:t>к форме федерального статистического наблюдения № 1-контроль «Сведения об</w:t>
      </w:r>
      <w:r>
        <w:rPr>
          <w:b/>
          <w:sz w:val="28"/>
          <w:szCs w:val="28"/>
        </w:rPr>
        <w:t xml:space="preserve"> осуществлении государственного </w:t>
      </w:r>
      <w:r w:rsidRPr="00CB0EB8">
        <w:rPr>
          <w:b/>
          <w:sz w:val="28"/>
          <w:szCs w:val="28"/>
        </w:rPr>
        <w:t xml:space="preserve">контроля (надзора) и муниципального контроля» </w:t>
      </w:r>
    </w:p>
    <w:p w:rsidR="00F5112D" w:rsidRPr="00CB0EB8" w:rsidRDefault="00F5112D" w:rsidP="00CD4CDB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уставом администрации Чернокурьинского сельсовета,</w:t>
      </w:r>
      <w:r w:rsidRPr="00CB0EB8">
        <w:rPr>
          <w:sz w:val="28"/>
          <w:szCs w:val="28"/>
        </w:rPr>
        <w:t xml:space="preserve"> Карасукского района</w:t>
      </w:r>
      <w:r>
        <w:rPr>
          <w:sz w:val="28"/>
          <w:szCs w:val="28"/>
        </w:rPr>
        <w:t>,</w:t>
      </w:r>
      <w:r w:rsidRPr="00CB0EB8">
        <w:rPr>
          <w:sz w:val="28"/>
          <w:szCs w:val="28"/>
        </w:rPr>
        <w:t xml:space="preserve"> Новосибирской области осуществляет следующие виды муниципального контроля:</w:t>
      </w:r>
    </w:p>
    <w:p w:rsidR="00F5112D" w:rsidRPr="00820654" w:rsidRDefault="00F5112D" w:rsidP="00CD4CDB">
      <w:pPr>
        <w:ind w:firstLine="567"/>
        <w:jc w:val="both"/>
        <w:rPr>
          <w:b/>
          <w:sz w:val="28"/>
          <w:szCs w:val="28"/>
          <w:u w:val="single"/>
        </w:rPr>
      </w:pPr>
      <w:r w:rsidRPr="00CB0EB8">
        <w:rPr>
          <w:sz w:val="28"/>
          <w:szCs w:val="28"/>
        </w:rPr>
        <w:t>1</w:t>
      </w:r>
      <w:r w:rsidRPr="00820654">
        <w:rPr>
          <w:b/>
          <w:sz w:val="28"/>
          <w:szCs w:val="28"/>
          <w:u w:val="single"/>
        </w:rPr>
        <w:t>) Контроль за соблюдением законодательства в области розничной продажи алкогольной продукции на территории Чернокурьинского сельсовета. Нормативные правовые акты, являющиеся основанием исполнения функции контроля:</w:t>
      </w:r>
    </w:p>
    <w:p w:rsidR="00F5112D" w:rsidRPr="00CB0EB8" w:rsidRDefault="00F5112D" w:rsidP="00CD4CD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</w:t>
      </w:r>
      <w:r w:rsidRPr="00CB0EB8">
        <w:rPr>
          <w:szCs w:val="28"/>
        </w:rPr>
        <w:t xml:space="preserve"> </w:t>
      </w:r>
      <w:r w:rsidRPr="00CB0EB8">
        <w:rPr>
          <w:sz w:val="28"/>
          <w:szCs w:val="28"/>
        </w:rPr>
        <w:t>Российской Федерации;</w:t>
      </w:r>
    </w:p>
    <w:p w:rsidR="00F5112D" w:rsidRPr="00CB0EB8" w:rsidRDefault="00F5112D" w:rsidP="00CD4CD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F5112D" w:rsidRPr="00CB0EB8" w:rsidRDefault="00F5112D" w:rsidP="00CD4CD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F5112D" w:rsidRPr="00CB0EB8" w:rsidRDefault="00F5112D" w:rsidP="00CD4CD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 </w:t>
      </w:r>
    </w:p>
    <w:p w:rsidR="00F5112D" w:rsidRPr="00CB0EB8" w:rsidRDefault="00F5112D" w:rsidP="00CD4CD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 Новосибирской области от 07.10.2011г.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продукции»;</w:t>
      </w:r>
    </w:p>
    <w:p w:rsidR="00F5112D" w:rsidRPr="00CB0EB8" w:rsidRDefault="00F5112D" w:rsidP="00CD4CD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Правительства Новосибирской области от 22.02.2013г.        №  64-п «О розничной продаже алкогольной продукции»;</w:t>
      </w:r>
    </w:p>
    <w:p w:rsidR="00F5112D" w:rsidRPr="00CB0EB8" w:rsidRDefault="00F5112D" w:rsidP="00CD4CD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Приказ Минпромторга Новосибирской области от 30.09.2010г. № 73</w:t>
      </w:r>
      <w:r w:rsidRPr="00CB0EB8">
        <w:rPr>
          <w:sz w:val="28"/>
          <w:szCs w:val="28"/>
        </w:rPr>
        <w:br/>
        <w:t>(ред. от 15.12.2010г.) «Об утверждении Административного регламента взаимодействия министерства промышленности, торговли и развития предпринимательства Новосибирской области с органами, уполномоченными на осуществление государственного контроля, муниципального контроля по соблюдению организациями условий, предусмотренных лицензиями на розничную продажу алкогольной продукции»;</w:t>
      </w:r>
    </w:p>
    <w:p w:rsidR="00F5112D" w:rsidRPr="00CB0EB8" w:rsidRDefault="00F5112D" w:rsidP="0014301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Устав Чернокурьинского сельсовета,</w:t>
      </w:r>
      <w:r w:rsidRPr="00CB0EB8">
        <w:rPr>
          <w:sz w:val="28"/>
          <w:szCs w:val="28"/>
        </w:rPr>
        <w:t xml:space="preserve"> Карасукского района</w:t>
      </w:r>
      <w:r>
        <w:rPr>
          <w:sz w:val="28"/>
          <w:szCs w:val="28"/>
        </w:rPr>
        <w:t>,</w:t>
      </w:r>
      <w:r w:rsidRPr="00CB0EB8">
        <w:rPr>
          <w:sz w:val="28"/>
          <w:szCs w:val="28"/>
        </w:rPr>
        <w:t xml:space="preserve">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</w:t>
      </w:r>
      <w:r>
        <w:rPr>
          <w:spacing w:val="-2"/>
          <w:sz w:val="28"/>
          <w:szCs w:val="28"/>
        </w:rPr>
        <w:t xml:space="preserve">28 </w:t>
      </w:r>
      <w:r w:rsidRPr="00CB0EB8">
        <w:rPr>
          <w:spacing w:val="-2"/>
          <w:sz w:val="28"/>
          <w:szCs w:val="28"/>
        </w:rPr>
        <w:t xml:space="preserve">сессии Советом депутатов </w:t>
      </w:r>
      <w:r>
        <w:rPr>
          <w:spacing w:val="-2"/>
          <w:sz w:val="28"/>
          <w:szCs w:val="28"/>
        </w:rPr>
        <w:t xml:space="preserve">Чернокурьинского сельсовета, </w:t>
      </w:r>
      <w:r w:rsidRPr="00CB0EB8">
        <w:rPr>
          <w:spacing w:val="-1"/>
          <w:sz w:val="28"/>
          <w:szCs w:val="28"/>
        </w:rPr>
        <w:t xml:space="preserve"> Карасукского района</w:t>
      </w:r>
      <w:r>
        <w:rPr>
          <w:spacing w:val="-1"/>
          <w:sz w:val="28"/>
          <w:szCs w:val="28"/>
        </w:rPr>
        <w:t xml:space="preserve">, </w:t>
      </w:r>
      <w:r w:rsidRPr="00CB0EB8">
        <w:rPr>
          <w:spacing w:val="-1"/>
          <w:sz w:val="28"/>
          <w:szCs w:val="28"/>
        </w:rPr>
        <w:t xml:space="preserve"> Новосибирской области от </w:t>
      </w:r>
      <w:r w:rsidRPr="00CB0EB8">
        <w:rPr>
          <w:sz w:val="28"/>
          <w:szCs w:val="28"/>
        </w:rPr>
        <w:t>г</w:t>
      </w:r>
      <w:r>
        <w:rPr>
          <w:sz w:val="28"/>
          <w:szCs w:val="28"/>
        </w:rPr>
        <w:t xml:space="preserve"> 29.07.2009г</w:t>
      </w:r>
      <w:r w:rsidRPr="00CB0EB8">
        <w:rPr>
          <w:sz w:val="28"/>
          <w:szCs w:val="28"/>
        </w:rPr>
        <w:t>.</w:t>
      </w:r>
      <w:r w:rsidRPr="00CB0EB8">
        <w:rPr>
          <w:sz w:val="28"/>
          <w:szCs w:val="28"/>
          <w:lang w:eastAsia="en-US"/>
        </w:rPr>
        <w:t>;</w:t>
      </w:r>
    </w:p>
    <w:p w:rsidR="00F5112D" w:rsidRPr="00CB0EB8" w:rsidRDefault="00F5112D" w:rsidP="00CD4CDB">
      <w:pPr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Постановление администрации </w:t>
      </w:r>
      <w:r>
        <w:rPr>
          <w:sz w:val="28"/>
          <w:szCs w:val="28"/>
        </w:rPr>
        <w:t xml:space="preserve">Чернокурьинского сельсовета, </w:t>
      </w:r>
      <w:r w:rsidRPr="00CB0EB8">
        <w:rPr>
          <w:sz w:val="28"/>
          <w:szCs w:val="28"/>
        </w:rPr>
        <w:t>Карасукского район</w:t>
      </w:r>
      <w:r>
        <w:rPr>
          <w:sz w:val="28"/>
          <w:szCs w:val="28"/>
        </w:rPr>
        <w:t>а Новосибирской области от 02.08.2013г. № 86</w:t>
      </w:r>
      <w:r w:rsidRPr="00CB0EB8">
        <w:rPr>
          <w:sz w:val="28"/>
          <w:szCs w:val="28"/>
        </w:rPr>
        <w:t>-п «</w:t>
      </w:r>
      <w:r>
        <w:rPr>
          <w:sz w:val="28"/>
          <w:szCs w:val="28"/>
        </w:rPr>
        <w:t>Об утверждении схем</w:t>
      </w:r>
      <w:r w:rsidRPr="00CB0EB8">
        <w:rPr>
          <w:sz w:val="28"/>
          <w:szCs w:val="28"/>
        </w:rPr>
        <w:t xml:space="preserve"> границ прилегающих</w:t>
      </w:r>
      <w:r>
        <w:rPr>
          <w:sz w:val="28"/>
          <w:szCs w:val="28"/>
        </w:rPr>
        <w:t xml:space="preserve"> территорий</w:t>
      </w:r>
      <w:r w:rsidRPr="00CB0EB8">
        <w:rPr>
          <w:sz w:val="28"/>
          <w:szCs w:val="28"/>
        </w:rPr>
        <w:t xml:space="preserve"> на которых не допускается розничная продажа  алкогольной продукции»;</w:t>
      </w:r>
    </w:p>
    <w:p w:rsidR="00F5112D" w:rsidRPr="00CB0EB8" w:rsidRDefault="00F5112D" w:rsidP="00CD4C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</w:rPr>
        <w:t xml:space="preserve">- Постановление администрации </w:t>
      </w:r>
      <w:r>
        <w:rPr>
          <w:sz w:val="28"/>
          <w:szCs w:val="28"/>
        </w:rPr>
        <w:t xml:space="preserve">Чернокурьинского сельсовета, </w:t>
      </w:r>
      <w:r w:rsidRPr="00CB0EB8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>,</w:t>
      </w:r>
      <w:r w:rsidRPr="00CB0EB8">
        <w:rPr>
          <w:sz w:val="28"/>
          <w:szCs w:val="28"/>
        </w:rPr>
        <w:t xml:space="preserve"> Новосибирской области </w:t>
      </w:r>
      <w:r>
        <w:rPr>
          <w:iCs/>
          <w:sz w:val="28"/>
          <w:szCs w:val="28"/>
        </w:rPr>
        <w:t>от 14.10.2013г. № 100</w:t>
      </w:r>
      <w:r w:rsidRPr="00CB0EB8">
        <w:rPr>
          <w:iCs/>
          <w:sz w:val="28"/>
          <w:szCs w:val="28"/>
        </w:rPr>
        <w:t>-п</w:t>
      </w:r>
      <w:r w:rsidRPr="00CB0EB8">
        <w:t xml:space="preserve"> «</w:t>
      </w:r>
      <w:r w:rsidRPr="00CB0EB8">
        <w:rPr>
          <w:iCs/>
          <w:sz w:val="28"/>
          <w:szCs w:val="28"/>
        </w:rPr>
        <w:t>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</w:t>
      </w:r>
      <w:r>
        <w:rPr>
          <w:iCs/>
          <w:sz w:val="28"/>
          <w:szCs w:val="28"/>
        </w:rPr>
        <w:t>ии на территории Чернокурьинского сельсовета,</w:t>
      </w:r>
      <w:r w:rsidRPr="00CB0EB8">
        <w:rPr>
          <w:iCs/>
          <w:sz w:val="28"/>
          <w:szCs w:val="28"/>
        </w:rPr>
        <w:t xml:space="preserve"> Карасукского района Новосибирской области».</w:t>
      </w:r>
    </w:p>
    <w:p w:rsidR="00F5112D" w:rsidRPr="00820654" w:rsidRDefault="00F5112D" w:rsidP="00CD4CD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</w:rPr>
      </w:pPr>
      <w:r w:rsidRPr="00820654">
        <w:rPr>
          <w:b/>
          <w:sz w:val="28"/>
          <w:szCs w:val="28"/>
          <w:u w:val="single"/>
          <w:lang w:eastAsia="en-US"/>
        </w:rPr>
        <w:t xml:space="preserve">2) Контроль в области торговой деятельности на территории Чернокурьинского сельсовета, Карасукского района, Новосибирской области </w:t>
      </w:r>
      <w:r w:rsidRPr="00820654">
        <w:rPr>
          <w:b/>
          <w:sz w:val="28"/>
          <w:szCs w:val="28"/>
          <w:u w:val="single"/>
        </w:rPr>
        <w:t>Нормативные правовые акты, являющиеся основанием исполнения функции контроля:</w:t>
      </w:r>
    </w:p>
    <w:p w:rsidR="00F5112D" w:rsidRPr="00CB0EB8" w:rsidRDefault="00F5112D" w:rsidP="00CD4CD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</w:t>
      </w:r>
      <w:r w:rsidRPr="00CB0EB8">
        <w:rPr>
          <w:szCs w:val="28"/>
        </w:rPr>
        <w:t xml:space="preserve"> </w:t>
      </w:r>
      <w:r w:rsidRPr="00CB0EB8">
        <w:rPr>
          <w:sz w:val="28"/>
          <w:szCs w:val="28"/>
        </w:rPr>
        <w:t>Российской Федерации;</w:t>
      </w:r>
    </w:p>
    <w:p w:rsidR="00F5112D" w:rsidRPr="00CB0EB8" w:rsidRDefault="00F5112D" w:rsidP="00CD4CD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F5112D" w:rsidRPr="00CB0EB8" w:rsidRDefault="00F5112D" w:rsidP="00CD4C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28.12.2009г. № 381-ФЗ «Об основах государственного регулирования торговой деятельности в Российской Федерации»;</w:t>
      </w:r>
    </w:p>
    <w:p w:rsidR="00F5112D" w:rsidRPr="00CB0EB8" w:rsidRDefault="00F5112D" w:rsidP="00CD4CD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Федеральный закон от 26.12.2008 г.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F5112D" w:rsidRPr="00CB0EB8" w:rsidRDefault="00F5112D" w:rsidP="00CD4CD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Кодекс Российской Федерации об административных правонарушениях;</w:t>
      </w:r>
    </w:p>
    <w:p w:rsidR="00F5112D" w:rsidRPr="00CB0EB8" w:rsidRDefault="00F5112D" w:rsidP="00CD4C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 Новосибирской области от 14.02.2003г. № 99-ОЗ «Об административных правонарушениях в Новосибирской области»;</w:t>
      </w:r>
    </w:p>
    <w:p w:rsidR="00F5112D" w:rsidRPr="00CB0EB8" w:rsidRDefault="00F5112D" w:rsidP="00CD4CDB">
      <w:pPr>
        <w:tabs>
          <w:tab w:val="num" w:pos="0"/>
          <w:tab w:val="left" w:pos="1134"/>
        </w:tabs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 Устав Карасукского района Новосибирской области, принятый решением двенадцатой сессии Совета депутатов Карасукского района от 31.05.2012г.  № 127;</w:t>
      </w:r>
    </w:p>
    <w:p w:rsidR="00F5112D" w:rsidRPr="00CB0EB8" w:rsidRDefault="00F5112D" w:rsidP="008E50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Устав Чернокурьинского сельсовета,</w:t>
      </w:r>
      <w:r w:rsidRPr="00CB0EB8">
        <w:rPr>
          <w:sz w:val="28"/>
          <w:szCs w:val="28"/>
        </w:rPr>
        <w:t xml:space="preserve"> Карасукского района</w:t>
      </w:r>
      <w:r>
        <w:rPr>
          <w:sz w:val="28"/>
          <w:szCs w:val="28"/>
        </w:rPr>
        <w:t>,</w:t>
      </w:r>
      <w:r w:rsidRPr="00CB0EB8">
        <w:rPr>
          <w:sz w:val="28"/>
          <w:szCs w:val="28"/>
        </w:rPr>
        <w:t xml:space="preserve">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</w:t>
      </w:r>
      <w:r>
        <w:rPr>
          <w:spacing w:val="-2"/>
          <w:sz w:val="28"/>
          <w:szCs w:val="28"/>
        </w:rPr>
        <w:t xml:space="preserve">28 </w:t>
      </w:r>
      <w:r w:rsidRPr="00CB0EB8">
        <w:rPr>
          <w:spacing w:val="-2"/>
          <w:sz w:val="28"/>
          <w:szCs w:val="28"/>
        </w:rPr>
        <w:t xml:space="preserve">сессии Советом депутатов </w:t>
      </w:r>
      <w:r>
        <w:rPr>
          <w:spacing w:val="-2"/>
          <w:sz w:val="28"/>
          <w:szCs w:val="28"/>
        </w:rPr>
        <w:t xml:space="preserve">Чернокурьинского сельсовета, </w:t>
      </w:r>
      <w:r w:rsidRPr="00CB0EB8">
        <w:rPr>
          <w:spacing w:val="-1"/>
          <w:sz w:val="28"/>
          <w:szCs w:val="28"/>
        </w:rPr>
        <w:t xml:space="preserve"> Карасукского района</w:t>
      </w:r>
      <w:r>
        <w:rPr>
          <w:spacing w:val="-1"/>
          <w:sz w:val="28"/>
          <w:szCs w:val="28"/>
        </w:rPr>
        <w:t xml:space="preserve">, </w:t>
      </w:r>
      <w:r w:rsidRPr="00CB0EB8">
        <w:rPr>
          <w:spacing w:val="-1"/>
          <w:sz w:val="28"/>
          <w:szCs w:val="28"/>
        </w:rPr>
        <w:t xml:space="preserve"> Новосибирской области от </w:t>
      </w:r>
      <w:r w:rsidRPr="00CB0EB8">
        <w:rPr>
          <w:sz w:val="28"/>
          <w:szCs w:val="28"/>
        </w:rPr>
        <w:t>г</w:t>
      </w:r>
      <w:r>
        <w:rPr>
          <w:sz w:val="28"/>
          <w:szCs w:val="28"/>
        </w:rPr>
        <w:t xml:space="preserve"> 29.07.2009г</w:t>
      </w:r>
      <w:r w:rsidRPr="00CB0EB8">
        <w:rPr>
          <w:sz w:val="28"/>
          <w:szCs w:val="28"/>
        </w:rPr>
        <w:t>.</w:t>
      </w:r>
      <w:r w:rsidRPr="00CB0EB8">
        <w:rPr>
          <w:sz w:val="28"/>
          <w:szCs w:val="28"/>
          <w:lang w:eastAsia="en-US"/>
        </w:rPr>
        <w:t>;</w:t>
      </w:r>
    </w:p>
    <w:p w:rsidR="00F5112D" w:rsidRDefault="00F5112D" w:rsidP="00CD4CDB">
      <w:pPr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Чернокурьинского сельсовета,</w:t>
      </w:r>
      <w:r w:rsidRPr="00CB0EB8">
        <w:rPr>
          <w:sz w:val="28"/>
          <w:szCs w:val="28"/>
        </w:rPr>
        <w:t xml:space="preserve"> Карасукского района</w:t>
      </w:r>
      <w:r>
        <w:rPr>
          <w:sz w:val="28"/>
          <w:szCs w:val="28"/>
        </w:rPr>
        <w:t>,</w:t>
      </w:r>
      <w:r w:rsidRPr="00CB0EB8">
        <w:rPr>
          <w:sz w:val="28"/>
          <w:szCs w:val="28"/>
        </w:rPr>
        <w:t xml:space="preserve"> Новосибирской области </w:t>
      </w:r>
      <w:r>
        <w:rPr>
          <w:iCs/>
          <w:sz w:val="28"/>
          <w:szCs w:val="28"/>
        </w:rPr>
        <w:t>от 14.10.2013г.  № 101</w:t>
      </w:r>
      <w:r w:rsidRPr="00CB0EB8">
        <w:rPr>
          <w:iCs/>
          <w:sz w:val="28"/>
          <w:szCs w:val="28"/>
        </w:rPr>
        <w:t>-п</w:t>
      </w:r>
      <w:r w:rsidRPr="00CB0EB8">
        <w:rPr>
          <w:sz w:val="28"/>
          <w:szCs w:val="28"/>
        </w:rPr>
        <w:t xml:space="preserve"> «Об утверждении Административного регламента осуществления муниципального контроля в области торговой деятельнос</w:t>
      </w:r>
      <w:r>
        <w:rPr>
          <w:sz w:val="28"/>
          <w:szCs w:val="28"/>
        </w:rPr>
        <w:t>ти на территории Чернокурьинского сельсовета,</w:t>
      </w:r>
      <w:r w:rsidRPr="00CB0EB8">
        <w:rPr>
          <w:sz w:val="28"/>
          <w:szCs w:val="28"/>
        </w:rPr>
        <w:t xml:space="preserve">  Карасукского района Но</w:t>
      </w:r>
      <w:r>
        <w:rPr>
          <w:sz w:val="28"/>
          <w:szCs w:val="28"/>
        </w:rPr>
        <w:t xml:space="preserve">восибирской области  </w:t>
      </w:r>
      <w:r w:rsidRPr="00CB0EB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112D" w:rsidRPr="00CB0EB8" w:rsidRDefault="00F5112D" w:rsidP="0082065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0EB8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Чернокурьинского сельсовета,</w:t>
      </w:r>
      <w:r w:rsidRPr="00CB0EB8">
        <w:rPr>
          <w:sz w:val="28"/>
          <w:szCs w:val="28"/>
        </w:rPr>
        <w:t xml:space="preserve"> Карасукского района</w:t>
      </w:r>
      <w:r>
        <w:rPr>
          <w:sz w:val="28"/>
          <w:szCs w:val="28"/>
        </w:rPr>
        <w:t>,</w:t>
      </w:r>
      <w:r w:rsidRPr="00CB0EB8">
        <w:rPr>
          <w:sz w:val="28"/>
          <w:szCs w:val="28"/>
        </w:rPr>
        <w:t xml:space="preserve"> Новосибирской области </w:t>
      </w:r>
      <w:r>
        <w:rPr>
          <w:iCs/>
          <w:sz w:val="28"/>
          <w:szCs w:val="28"/>
        </w:rPr>
        <w:t>от 12.02.2014г.  № 15</w:t>
      </w:r>
      <w:r w:rsidRPr="00CB0EB8">
        <w:rPr>
          <w:iCs/>
          <w:sz w:val="28"/>
          <w:szCs w:val="28"/>
        </w:rPr>
        <w:t>-п</w:t>
      </w:r>
      <w:r w:rsidRPr="00CB0EB8">
        <w:rPr>
          <w:sz w:val="28"/>
          <w:szCs w:val="28"/>
        </w:rPr>
        <w:t xml:space="preserve"> «Об утверждении Административного регламента</w:t>
      </w:r>
      <w:r>
        <w:rPr>
          <w:sz w:val="28"/>
          <w:szCs w:val="28"/>
        </w:rPr>
        <w:t xml:space="preserve"> администрации Чернокурьинского сельсовета Карасукского района, Новосибирской области проведения проверок при осуществлении муниципального контроля в области торговой деятельности в границах населенных пунктов поселения, принятию по их результатам мер, предусмотренных законодательством  </w:t>
      </w:r>
      <w:r w:rsidRPr="00CB0EB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112D" w:rsidRPr="00CB0EB8" w:rsidRDefault="00F5112D" w:rsidP="00CD4C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 xml:space="preserve">3) Муниципальный    земельный    контроль    на    </w:t>
      </w:r>
      <w:r>
        <w:rPr>
          <w:sz w:val="28"/>
          <w:szCs w:val="28"/>
          <w:lang w:eastAsia="en-US"/>
        </w:rPr>
        <w:t>территории  Чернокурьинского сельсовета, Карасукского района, Новосибирской области</w:t>
      </w:r>
      <w:r w:rsidRPr="00CB0EB8">
        <w:rPr>
          <w:sz w:val="28"/>
          <w:szCs w:val="28"/>
          <w:lang w:eastAsia="en-US"/>
        </w:rPr>
        <w:t>. Нормативные правовые акты, являющиеся основанием исполнения функции контроля:</w:t>
      </w:r>
    </w:p>
    <w:p w:rsidR="00F5112D" w:rsidRPr="00CB0EB8" w:rsidRDefault="00F5112D" w:rsidP="00CD4C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 Российской Федерации;</w:t>
      </w:r>
    </w:p>
    <w:p w:rsidR="00F5112D" w:rsidRPr="00CB0EB8" w:rsidRDefault="00F5112D" w:rsidP="00CD4C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EB8">
        <w:rPr>
          <w:rFonts w:ascii="Times New Roman" w:hAnsi="Times New Roman" w:cs="Times New Roman"/>
          <w:sz w:val="28"/>
          <w:szCs w:val="28"/>
        </w:rPr>
        <w:t>- Кодекс Российской Федерации об административных правонарушениях;</w:t>
      </w:r>
    </w:p>
    <w:p w:rsidR="00F5112D" w:rsidRPr="00CB0EB8" w:rsidRDefault="00F5112D" w:rsidP="00CD4C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Земельный кодекс Российской Федерации;</w:t>
      </w:r>
    </w:p>
    <w:p w:rsidR="00F5112D" w:rsidRPr="00CB0EB8" w:rsidRDefault="00F5112D" w:rsidP="0038486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06.10.2003г. № 131-ФЗ «Об общих принципах  организации местного самоуправления в Российской Федерации»;</w:t>
      </w:r>
    </w:p>
    <w:p w:rsidR="00F5112D" w:rsidRPr="00CB0EB8" w:rsidRDefault="00F5112D" w:rsidP="00CD4C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26.12.2008г. № 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5112D" w:rsidRPr="00CB0EB8" w:rsidRDefault="00F5112D" w:rsidP="00CD4C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Закона Новосибирской области от 14.02.2003г. № 99-ОЗ «Об административных правонарушениях в Новосибирской области»;</w:t>
      </w:r>
    </w:p>
    <w:p w:rsidR="00F5112D" w:rsidRPr="00CB0EB8" w:rsidRDefault="00F5112D" w:rsidP="00F05B7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B0EB8">
        <w:rPr>
          <w:sz w:val="28"/>
          <w:szCs w:val="28"/>
        </w:rPr>
        <w:t>-  Устав Карасукского района Новосибирской области, принятый решением двенадцатой сессии Совета депутатов Карасукского района от 31.05.2012 г. № 127;</w:t>
      </w:r>
    </w:p>
    <w:p w:rsidR="00F5112D" w:rsidRPr="00CB0EB8" w:rsidRDefault="00F5112D" w:rsidP="008E50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Устав Чернокурьинского сельсовета,</w:t>
      </w:r>
      <w:r w:rsidRPr="00CB0EB8">
        <w:rPr>
          <w:sz w:val="28"/>
          <w:szCs w:val="28"/>
        </w:rPr>
        <w:t xml:space="preserve"> Карасукского района</w:t>
      </w:r>
      <w:r>
        <w:rPr>
          <w:sz w:val="28"/>
          <w:szCs w:val="28"/>
        </w:rPr>
        <w:t>,</w:t>
      </w:r>
      <w:r w:rsidRPr="00CB0EB8">
        <w:rPr>
          <w:sz w:val="28"/>
          <w:szCs w:val="28"/>
        </w:rPr>
        <w:t xml:space="preserve">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</w:t>
      </w:r>
      <w:r>
        <w:rPr>
          <w:spacing w:val="-2"/>
          <w:sz w:val="28"/>
          <w:szCs w:val="28"/>
        </w:rPr>
        <w:t xml:space="preserve">28 </w:t>
      </w:r>
      <w:r w:rsidRPr="00CB0EB8">
        <w:rPr>
          <w:spacing w:val="-2"/>
          <w:sz w:val="28"/>
          <w:szCs w:val="28"/>
        </w:rPr>
        <w:t xml:space="preserve">сессии Советом депутатов </w:t>
      </w:r>
      <w:r>
        <w:rPr>
          <w:spacing w:val="-2"/>
          <w:sz w:val="28"/>
          <w:szCs w:val="28"/>
        </w:rPr>
        <w:t xml:space="preserve">Чернокурьинского сельсовета, </w:t>
      </w:r>
      <w:r w:rsidRPr="00CB0EB8">
        <w:rPr>
          <w:spacing w:val="-1"/>
          <w:sz w:val="28"/>
          <w:szCs w:val="28"/>
        </w:rPr>
        <w:t xml:space="preserve"> Карасукского района</w:t>
      </w:r>
      <w:r>
        <w:rPr>
          <w:spacing w:val="-1"/>
          <w:sz w:val="28"/>
          <w:szCs w:val="28"/>
        </w:rPr>
        <w:t xml:space="preserve">, </w:t>
      </w:r>
      <w:r w:rsidRPr="00CB0EB8">
        <w:rPr>
          <w:spacing w:val="-1"/>
          <w:sz w:val="28"/>
          <w:szCs w:val="28"/>
        </w:rPr>
        <w:t xml:space="preserve"> Новосибирской области от </w:t>
      </w:r>
      <w:r w:rsidRPr="00CB0EB8">
        <w:rPr>
          <w:sz w:val="28"/>
          <w:szCs w:val="28"/>
        </w:rPr>
        <w:t>г</w:t>
      </w:r>
      <w:r>
        <w:rPr>
          <w:sz w:val="28"/>
          <w:szCs w:val="28"/>
        </w:rPr>
        <w:t xml:space="preserve"> 29.07.2009г</w:t>
      </w:r>
      <w:r w:rsidRPr="00CB0EB8">
        <w:rPr>
          <w:sz w:val="28"/>
          <w:szCs w:val="28"/>
        </w:rPr>
        <w:t>.</w:t>
      </w:r>
      <w:r w:rsidRPr="00CB0EB8">
        <w:rPr>
          <w:sz w:val="28"/>
          <w:szCs w:val="28"/>
          <w:lang w:eastAsia="en-US"/>
        </w:rPr>
        <w:t>;</w:t>
      </w:r>
    </w:p>
    <w:p w:rsidR="00F5112D" w:rsidRDefault="00F5112D" w:rsidP="00CD4CDB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E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сессии Совета депутататов муниципального образования Чернокурьинского сельсовета Карасукского района, Новосибирской области от 20.03.2006г «Об утверждении Положения о муниципальном земельном контроле за использованием и охраной земель на территории муниципального образования Чернокурьинского сельсовета»</w:t>
      </w:r>
    </w:p>
    <w:p w:rsidR="00F5112D" w:rsidRPr="00CB0EB8" w:rsidRDefault="00F5112D" w:rsidP="00B7529B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1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сессии Совета депутататов 4 созыва Чернокурьинского сельсовета Карасукского района, Новосибирской области от 29.06.2011г «Об утверждении Порядка организации и осуществления муниципального земельного контроля за использованием земель  на территории  Чернокурьинского сельсовета»</w:t>
      </w:r>
    </w:p>
    <w:p w:rsidR="00F5112D" w:rsidRPr="00820654" w:rsidRDefault="00F5112D" w:rsidP="00CD4CD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  <w:lang w:eastAsia="en-US"/>
        </w:rPr>
      </w:pPr>
      <w:r w:rsidRPr="00820654">
        <w:rPr>
          <w:b/>
          <w:sz w:val="28"/>
          <w:szCs w:val="28"/>
          <w:u w:val="single"/>
          <w:lang w:eastAsia="en-US"/>
        </w:rPr>
        <w:t xml:space="preserve">3) Контроль за использованием и сохранностью муниципального жилищного фонда города Карасука, соответствием жилых помещений данных фондов установленным санитарным и техническим правилам и нормам, иным требованиям законодательства. Нормативные правовые акты, являющиеся основанием исполнения функции контроля:   </w:t>
      </w:r>
    </w:p>
    <w:p w:rsidR="00F5112D" w:rsidRPr="00CB0EB8" w:rsidRDefault="00F5112D" w:rsidP="00CD4C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 Российской Федерации;</w:t>
      </w:r>
    </w:p>
    <w:p w:rsidR="00F5112D" w:rsidRPr="00CB0EB8" w:rsidRDefault="00F5112D" w:rsidP="00CD4C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Кодекс Российской Федерации об административных правонарушениях;</w:t>
      </w:r>
    </w:p>
    <w:p w:rsidR="00F5112D" w:rsidRPr="00CB0EB8" w:rsidRDefault="00F5112D" w:rsidP="00CD4CDB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Жилищный кодекс Российской Федерации;</w:t>
      </w:r>
    </w:p>
    <w:p w:rsidR="00F5112D" w:rsidRPr="00CB0EB8" w:rsidRDefault="00F5112D" w:rsidP="00CD4CDB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Закон Новосибирской области от 14.02.2003г. № 99-ОЗ «Об административных правонарушениях в Новосибирской области»; </w:t>
      </w:r>
    </w:p>
    <w:p w:rsidR="00F5112D" w:rsidRPr="00CB0EB8" w:rsidRDefault="00F5112D" w:rsidP="00CD4CDB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F5112D" w:rsidRPr="00CB0EB8" w:rsidRDefault="00F5112D" w:rsidP="00F05B7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B0EB8">
        <w:rPr>
          <w:sz w:val="28"/>
          <w:szCs w:val="28"/>
        </w:rPr>
        <w:t>- Устав Карасукского района Новосибирской области, принятый решением двенадцатой сессии Совета депутатов Карасукского района от 31.05.2012 г.         № 127;</w:t>
      </w:r>
    </w:p>
    <w:p w:rsidR="00F5112D" w:rsidRPr="00CB0EB8" w:rsidRDefault="00F5112D" w:rsidP="008E50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Устав Чернокурьинского сельсовета,</w:t>
      </w:r>
      <w:r w:rsidRPr="00CB0EB8">
        <w:rPr>
          <w:sz w:val="28"/>
          <w:szCs w:val="28"/>
        </w:rPr>
        <w:t xml:space="preserve"> Карасукского района</w:t>
      </w:r>
      <w:r>
        <w:rPr>
          <w:sz w:val="28"/>
          <w:szCs w:val="28"/>
        </w:rPr>
        <w:t>,</w:t>
      </w:r>
      <w:r w:rsidRPr="00CB0EB8">
        <w:rPr>
          <w:sz w:val="28"/>
          <w:szCs w:val="28"/>
        </w:rPr>
        <w:t xml:space="preserve">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</w:t>
      </w:r>
      <w:r>
        <w:rPr>
          <w:spacing w:val="-2"/>
          <w:sz w:val="28"/>
          <w:szCs w:val="28"/>
        </w:rPr>
        <w:t xml:space="preserve">28 </w:t>
      </w:r>
      <w:r w:rsidRPr="00CB0EB8">
        <w:rPr>
          <w:spacing w:val="-2"/>
          <w:sz w:val="28"/>
          <w:szCs w:val="28"/>
        </w:rPr>
        <w:t xml:space="preserve">сессии Советом депутатов </w:t>
      </w:r>
      <w:r>
        <w:rPr>
          <w:spacing w:val="-2"/>
          <w:sz w:val="28"/>
          <w:szCs w:val="28"/>
        </w:rPr>
        <w:t xml:space="preserve">Чернокурьинского сельсовета, </w:t>
      </w:r>
      <w:r w:rsidRPr="00CB0EB8">
        <w:rPr>
          <w:spacing w:val="-1"/>
          <w:sz w:val="28"/>
          <w:szCs w:val="28"/>
        </w:rPr>
        <w:t xml:space="preserve"> Карасукского района</w:t>
      </w:r>
      <w:r>
        <w:rPr>
          <w:spacing w:val="-1"/>
          <w:sz w:val="28"/>
          <w:szCs w:val="28"/>
        </w:rPr>
        <w:t xml:space="preserve">, </w:t>
      </w:r>
      <w:r w:rsidRPr="00CB0EB8">
        <w:rPr>
          <w:spacing w:val="-1"/>
          <w:sz w:val="28"/>
          <w:szCs w:val="28"/>
        </w:rPr>
        <w:t xml:space="preserve"> Новосибирской области от </w:t>
      </w:r>
      <w:r w:rsidRPr="00CB0EB8">
        <w:rPr>
          <w:sz w:val="28"/>
          <w:szCs w:val="28"/>
        </w:rPr>
        <w:t>г</w:t>
      </w:r>
      <w:r>
        <w:rPr>
          <w:sz w:val="28"/>
          <w:szCs w:val="28"/>
        </w:rPr>
        <w:t xml:space="preserve"> 29.07.2009г</w:t>
      </w:r>
      <w:r w:rsidRPr="00CB0EB8">
        <w:rPr>
          <w:sz w:val="28"/>
          <w:szCs w:val="28"/>
        </w:rPr>
        <w:t>.</w:t>
      </w:r>
      <w:r w:rsidRPr="00CB0EB8">
        <w:rPr>
          <w:sz w:val="28"/>
          <w:szCs w:val="28"/>
          <w:lang w:eastAsia="en-US"/>
        </w:rPr>
        <w:t>;</w:t>
      </w:r>
    </w:p>
    <w:p w:rsidR="00F5112D" w:rsidRDefault="00F5112D" w:rsidP="00375D71">
      <w:pPr>
        <w:widowControl w:val="0"/>
        <w:ind w:firstLine="709"/>
        <w:jc w:val="both"/>
        <w:rPr>
          <w:sz w:val="28"/>
          <w:szCs w:val="28"/>
        </w:rPr>
      </w:pPr>
    </w:p>
    <w:p w:rsidR="00F5112D" w:rsidRPr="00375D71" w:rsidRDefault="00F5112D" w:rsidP="00375D71">
      <w:pPr>
        <w:widowControl w:val="0"/>
        <w:ind w:firstLine="709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Чернокурьинского сельсовета,</w:t>
      </w:r>
      <w:r w:rsidRPr="00CB0EB8">
        <w:rPr>
          <w:sz w:val="28"/>
          <w:szCs w:val="28"/>
        </w:rPr>
        <w:t xml:space="preserve"> Карасукского района</w:t>
      </w:r>
      <w:r>
        <w:rPr>
          <w:sz w:val="28"/>
          <w:szCs w:val="28"/>
        </w:rPr>
        <w:t>,</w:t>
      </w:r>
      <w:r w:rsidRPr="00CB0EB8">
        <w:rPr>
          <w:sz w:val="28"/>
          <w:szCs w:val="28"/>
        </w:rPr>
        <w:t xml:space="preserve"> Новосибирской области </w:t>
      </w:r>
      <w:r>
        <w:rPr>
          <w:bCs/>
          <w:sz w:val="28"/>
          <w:szCs w:val="28"/>
        </w:rPr>
        <w:t>от 22.01.2013г. № 6</w:t>
      </w:r>
      <w:r w:rsidRPr="00CB0EB8">
        <w:rPr>
          <w:bCs/>
          <w:sz w:val="28"/>
          <w:szCs w:val="28"/>
        </w:rPr>
        <w:t>-п</w:t>
      </w:r>
      <w:r w:rsidRPr="00CB0EB8">
        <w:rPr>
          <w:sz w:val="28"/>
          <w:szCs w:val="28"/>
        </w:rPr>
        <w:t xml:space="preserve"> </w:t>
      </w:r>
      <w:r w:rsidRPr="00375D71">
        <w:rPr>
          <w:sz w:val="28"/>
          <w:szCs w:val="28"/>
        </w:rPr>
        <w:t xml:space="preserve">«Об утверждении Регламента </w:t>
      </w:r>
      <w:r w:rsidRPr="00375D71">
        <w:rPr>
          <w:bCs/>
          <w:sz w:val="28"/>
          <w:szCs w:val="28"/>
        </w:rPr>
        <w:t>осуществления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</w:r>
    </w:p>
    <w:p w:rsidR="00F5112D" w:rsidRDefault="00F5112D" w:rsidP="00B7529B">
      <w:pPr>
        <w:widowControl w:val="0"/>
        <w:ind w:firstLine="709"/>
        <w:jc w:val="both"/>
        <w:rPr>
          <w:bCs/>
          <w:sz w:val="28"/>
          <w:szCs w:val="28"/>
        </w:rPr>
      </w:pPr>
      <w:r w:rsidRPr="00CB0EB8">
        <w:rPr>
          <w:sz w:val="28"/>
          <w:szCs w:val="28"/>
        </w:rPr>
        <w:t xml:space="preserve">- Постановление </w:t>
      </w:r>
      <w:r w:rsidRPr="0042447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Чернокурьинского сельсовета, </w:t>
      </w:r>
      <w:r w:rsidRPr="00424475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, </w:t>
      </w:r>
      <w:r w:rsidRPr="00424475">
        <w:rPr>
          <w:sz w:val="28"/>
          <w:szCs w:val="28"/>
        </w:rPr>
        <w:t xml:space="preserve"> Новосибирской области </w:t>
      </w:r>
      <w:r>
        <w:rPr>
          <w:bCs/>
          <w:sz w:val="28"/>
          <w:szCs w:val="28"/>
        </w:rPr>
        <w:t>от 02.04.2013 № 34</w:t>
      </w:r>
      <w:r w:rsidRPr="00424475">
        <w:rPr>
          <w:bCs/>
          <w:sz w:val="28"/>
          <w:szCs w:val="28"/>
        </w:rPr>
        <w:t xml:space="preserve">-п  </w:t>
      </w:r>
      <w:r w:rsidRPr="00424475">
        <w:rPr>
          <w:sz w:val="28"/>
          <w:szCs w:val="28"/>
        </w:rPr>
        <w:t xml:space="preserve">«О внесении изменений в постановление № 6-п от «22» января 2013 « Об утверждении Регламента </w:t>
      </w:r>
      <w:r w:rsidRPr="00424475">
        <w:rPr>
          <w:bCs/>
          <w:sz w:val="28"/>
          <w:szCs w:val="28"/>
        </w:rPr>
        <w:t>осуществления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законодательства»</w:t>
      </w:r>
    </w:p>
    <w:p w:rsidR="00F5112D" w:rsidRDefault="00F5112D" w:rsidP="00FE2507">
      <w:pPr>
        <w:widowControl w:val="0"/>
        <w:ind w:firstLine="709"/>
        <w:jc w:val="both"/>
        <w:rPr>
          <w:bCs/>
          <w:sz w:val="28"/>
          <w:szCs w:val="28"/>
        </w:rPr>
      </w:pPr>
      <w:r w:rsidRPr="00CB0EB8">
        <w:rPr>
          <w:sz w:val="28"/>
          <w:szCs w:val="28"/>
        </w:rPr>
        <w:t xml:space="preserve">- Постановление </w:t>
      </w:r>
      <w:r w:rsidRPr="0042447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Чернокурьинского сельсовета, </w:t>
      </w:r>
      <w:r w:rsidRPr="00424475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, </w:t>
      </w:r>
      <w:r w:rsidRPr="00424475">
        <w:rPr>
          <w:sz w:val="28"/>
          <w:szCs w:val="28"/>
        </w:rPr>
        <w:t xml:space="preserve"> Новосибирской области </w:t>
      </w:r>
      <w:r>
        <w:rPr>
          <w:bCs/>
          <w:sz w:val="28"/>
          <w:szCs w:val="28"/>
        </w:rPr>
        <w:t>от 12.03.2014 № 20</w:t>
      </w:r>
      <w:r w:rsidRPr="00424475">
        <w:rPr>
          <w:bCs/>
          <w:sz w:val="28"/>
          <w:szCs w:val="28"/>
        </w:rPr>
        <w:t xml:space="preserve">-п  </w:t>
      </w:r>
      <w:r>
        <w:rPr>
          <w:sz w:val="28"/>
          <w:szCs w:val="28"/>
        </w:rPr>
        <w:t>«Об утверждении Положения о муниципальном жилищном контроле на территории Чернокурьинского сельсовета Карасукского района Новосибирской области»</w:t>
      </w:r>
    </w:p>
    <w:p w:rsidR="00F5112D" w:rsidRDefault="00F5112D" w:rsidP="004244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0EB8">
        <w:rPr>
          <w:sz w:val="28"/>
          <w:szCs w:val="28"/>
        </w:rPr>
        <w:t xml:space="preserve">Постановление </w:t>
      </w:r>
      <w:r w:rsidRPr="0042447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Чернокурьинского сельсовета, </w:t>
      </w:r>
      <w:r w:rsidRPr="00424475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, </w:t>
      </w:r>
      <w:r w:rsidRPr="00424475">
        <w:rPr>
          <w:sz w:val="28"/>
          <w:szCs w:val="28"/>
        </w:rPr>
        <w:t xml:space="preserve"> Новосибирской области </w:t>
      </w:r>
      <w:r>
        <w:rPr>
          <w:bCs/>
          <w:sz w:val="28"/>
          <w:szCs w:val="28"/>
        </w:rPr>
        <w:t>от 22.03.2014 № 21</w:t>
      </w:r>
      <w:r w:rsidRPr="00424475">
        <w:rPr>
          <w:bCs/>
          <w:sz w:val="28"/>
          <w:szCs w:val="28"/>
        </w:rPr>
        <w:t xml:space="preserve">-п  </w:t>
      </w:r>
      <w:r>
        <w:rPr>
          <w:sz w:val="28"/>
          <w:szCs w:val="28"/>
        </w:rPr>
        <w:t>«Об утверждении Административного регламента взаимодействия Чернокурьинского сельсовета Карасукского района,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надзора»</w:t>
      </w:r>
    </w:p>
    <w:p w:rsidR="00F5112D" w:rsidRPr="00424475" w:rsidRDefault="00F5112D" w:rsidP="008206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Государственной жилищной инспекции Новосибирской области от 23.04.2014г № 243 «Об утверждении Административного регламента взаимодействия Чернокурьинского сельсовета Карасукского района,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надзора»</w:t>
      </w:r>
    </w:p>
    <w:p w:rsidR="00F5112D" w:rsidRPr="00820654" w:rsidRDefault="00F5112D" w:rsidP="00CD4CD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  <w:lang w:eastAsia="en-US"/>
        </w:rPr>
      </w:pPr>
      <w:r w:rsidRPr="00820654">
        <w:rPr>
          <w:b/>
          <w:sz w:val="28"/>
          <w:szCs w:val="28"/>
          <w:u w:val="single"/>
          <w:lang w:eastAsia="en-US"/>
        </w:rPr>
        <w:t>4)</w:t>
      </w:r>
      <w:r w:rsidRPr="00820654">
        <w:rPr>
          <w:b/>
          <w:sz w:val="28"/>
          <w:szCs w:val="28"/>
          <w:u w:val="single"/>
          <w:lang w:eastAsia="en-US"/>
        </w:rPr>
        <w:tab/>
        <w:t>Муниципальный контроль за обеспечением сохранности автомобильных дорог местного значения города Карасука и Карасукского района. Нормативные правовые акты, являющиеся основанием исполнения функции контроля:</w:t>
      </w:r>
    </w:p>
    <w:p w:rsidR="00F5112D" w:rsidRPr="00CB0EB8" w:rsidRDefault="00F5112D" w:rsidP="00485B7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Конституция Российской Федерации;</w:t>
      </w:r>
    </w:p>
    <w:p w:rsidR="00F5112D" w:rsidRPr="00CB0EB8" w:rsidRDefault="00F5112D" w:rsidP="00485B7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06.10.2003г. № 131-ФЗ "Об общих принципах организации местного самоуправления в Российской Федерации";</w:t>
      </w:r>
    </w:p>
    <w:p w:rsidR="00F5112D" w:rsidRPr="00CB0EB8" w:rsidRDefault="00F5112D" w:rsidP="00485B7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F5112D" w:rsidRPr="00CB0EB8" w:rsidRDefault="00F5112D" w:rsidP="00485B7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26.12.2008г. 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5112D" w:rsidRPr="00CB0EB8" w:rsidRDefault="00F5112D" w:rsidP="004B434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B0EB8">
        <w:rPr>
          <w:sz w:val="28"/>
          <w:szCs w:val="28"/>
        </w:rPr>
        <w:t>- Устав Карасукского района Новосибирской области, принятый решением двенадцатой сессии Совета депутатов Карасукского района от 31.05.2012г. № 127;</w:t>
      </w:r>
    </w:p>
    <w:p w:rsidR="00F5112D" w:rsidRPr="00CB0EB8" w:rsidRDefault="00F5112D" w:rsidP="008E50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Устав Чернокурьинского сельсовета,</w:t>
      </w:r>
      <w:r w:rsidRPr="00CB0EB8">
        <w:rPr>
          <w:sz w:val="28"/>
          <w:szCs w:val="28"/>
        </w:rPr>
        <w:t xml:space="preserve"> Карасукского района</w:t>
      </w:r>
      <w:r>
        <w:rPr>
          <w:sz w:val="28"/>
          <w:szCs w:val="28"/>
        </w:rPr>
        <w:t>,</w:t>
      </w:r>
      <w:r w:rsidRPr="00CB0EB8">
        <w:rPr>
          <w:sz w:val="28"/>
          <w:szCs w:val="28"/>
        </w:rPr>
        <w:t xml:space="preserve">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</w:t>
      </w:r>
      <w:r>
        <w:rPr>
          <w:spacing w:val="-2"/>
          <w:sz w:val="28"/>
          <w:szCs w:val="28"/>
        </w:rPr>
        <w:t xml:space="preserve">28 </w:t>
      </w:r>
      <w:r w:rsidRPr="00CB0EB8">
        <w:rPr>
          <w:spacing w:val="-2"/>
          <w:sz w:val="28"/>
          <w:szCs w:val="28"/>
        </w:rPr>
        <w:t xml:space="preserve">сессии Советом депутатов </w:t>
      </w:r>
      <w:r>
        <w:rPr>
          <w:spacing w:val="-2"/>
          <w:sz w:val="28"/>
          <w:szCs w:val="28"/>
        </w:rPr>
        <w:t xml:space="preserve">Чернокурьинского сельсовета, </w:t>
      </w:r>
      <w:r w:rsidRPr="00CB0EB8">
        <w:rPr>
          <w:spacing w:val="-1"/>
          <w:sz w:val="28"/>
          <w:szCs w:val="28"/>
        </w:rPr>
        <w:t xml:space="preserve"> Карасукского района</w:t>
      </w:r>
      <w:r>
        <w:rPr>
          <w:spacing w:val="-1"/>
          <w:sz w:val="28"/>
          <w:szCs w:val="28"/>
        </w:rPr>
        <w:t xml:space="preserve">, </w:t>
      </w:r>
      <w:r w:rsidRPr="00CB0EB8">
        <w:rPr>
          <w:spacing w:val="-1"/>
          <w:sz w:val="28"/>
          <w:szCs w:val="28"/>
        </w:rPr>
        <w:t xml:space="preserve"> Новосибирской области от </w:t>
      </w:r>
      <w:r w:rsidRPr="00CB0EB8">
        <w:rPr>
          <w:sz w:val="28"/>
          <w:szCs w:val="28"/>
        </w:rPr>
        <w:t>г</w:t>
      </w:r>
      <w:r>
        <w:rPr>
          <w:sz w:val="28"/>
          <w:szCs w:val="28"/>
        </w:rPr>
        <w:t xml:space="preserve"> 29.07.2009г</w:t>
      </w:r>
      <w:r w:rsidRPr="00CB0EB8">
        <w:rPr>
          <w:sz w:val="28"/>
          <w:szCs w:val="28"/>
        </w:rPr>
        <w:t>.</w:t>
      </w:r>
      <w:r w:rsidRPr="00CB0EB8">
        <w:rPr>
          <w:sz w:val="28"/>
          <w:szCs w:val="28"/>
          <w:lang w:eastAsia="en-US"/>
        </w:rPr>
        <w:t>;</w:t>
      </w:r>
    </w:p>
    <w:p w:rsidR="00F5112D" w:rsidRPr="00CB0EB8" w:rsidRDefault="00F5112D" w:rsidP="00CD4CDB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CB0EB8">
        <w:rPr>
          <w:sz w:val="28"/>
        </w:rPr>
        <w:t>- Постановление администрации Карасукского района Новосибирск</w:t>
      </w:r>
      <w:r>
        <w:rPr>
          <w:sz w:val="28"/>
        </w:rPr>
        <w:t>ой области от 14.02.2012 г. № 14</w:t>
      </w:r>
      <w:r w:rsidRPr="00CB0EB8">
        <w:rPr>
          <w:sz w:val="28"/>
        </w:rPr>
        <w:t>-п «Об утверждении административного регламента</w:t>
      </w:r>
      <w:r>
        <w:rPr>
          <w:sz w:val="28"/>
        </w:rPr>
        <w:t xml:space="preserve"> проведения проверок при осуществлении муниципального контроля за обеспечением сохранности автомобильных дорог местного значения</w:t>
      </w:r>
      <w:r w:rsidRPr="00CB0EB8">
        <w:rPr>
          <w:sz w:val="28"/>
        </w:rPr>
        <w:t>»;</w:t>
      </w:r>
    </w:p>
    <w:p w:rsidR="00F5112D" w:rsidRPr="00820654" w:rsidRDefault="00F5112D" w:rsidP="00CD4CD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  <w:lang w:eastAsia="en-US"/>
        </w:rPr>
      </w:pPr>
      <w:r w:rsidRPr="00820654">
        <w:rPr>
          <w:b/>
          <w:sz w:val="28"/>
          <w:szCs w:val="28"/>
          <w:u w:val="single"/>
          <w:lang w:eastAsia="en-US"/>
        </w:rPr>
        <w:t>5) Контроль за предоставлением обязательного экземпляра. Нормативные правовые акты, являющиеся основанием исполнения функции контроля:</w:t>
      </w:r>
    </w:p>
    <w:p w:rsidR="00F5112D" w:rsidRPr="00CB0EB8" w:rsidRDefault="00F5112D" w:rsidP="009C08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 Российской Федерации;</w:t>
      </w:r>
    </w:p>
    <w:p w:rsidR="00F5112D" w:rsidRPr="00CB0EB8" w:rsidRDefault="00F5112D" w:rsidP="009C08E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 закон от 29.12.1994г. № 77-ФЗ «Об обязательном экземпляре документов»;</w:t>
      </w:r>
    </w:p>
    <w:p w:rsidR="00F5112D" w:rsidRPr="00CB0EB8" w:rsidRDefault="00F5112D" w:rsidP="009C08E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06.10.2003г. № 131-ФЗ «Об общих принципах  организации местного самоуправления в Российской Федерации»;</w:t>
      </w:r>
    </w:p>
    <w:p w:rsidR="00F5112D" w:rsidRPr="00CB0EB8" w:rsidRDefault="00F5112D" w:rsidP="009C08E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22.10.2004г. № 125-ФЗ  «Об архивном деле в Российской Федерации»;</w:t>
      </w:r>
    </w:p>
    <w:p w:rsidR="00F5112D" w:rsidRPr="00CB0EB8" w:rsidRDefault="00F5112D" w:rsidP="009C08E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 xml:space="preserve">-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F5112D" w:rsidRPr="00CB0EB8" w:rsidRDefault="00F5112D" w:rsidP="009C08E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Закон Новосибирской области от 02.02.2009г.  № 304-ОЗ «Об обязательном экземпляре документов Новосибирской области»;</w:t>
      </w:r>
    </w:p>
    <w:p w:rsidR="00F5112D" w:rsidRPr="00CB0EB8" w:rsidRDefault="00F5112D" w:rsidP="00EC1D8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B0EB8">
        <w:rPr>
          <w:sz w:val="28"/>
          <w:szCs w:val="28"/>
          <w:lang w:eastAsia="en-US"/>
        </w:rPr>
        <w:t xml:space="preserve">-  </w:t>
      </w:r>
      <w:r w:rsidRPr="00CB0EB8">
        <w:rPr>
          <w:sz w:val="28"/>
          <w:szCs w:val="28"/>
        </w:rPr>
        <w:t>Устав Карасукского района Новосибирской области, принятый решением двенадцатой сессии Совета депутатов Карасукского района от 31.05.2012г. № 127;</w:t>
      </w:r>
    </w:p>
    <w:p w:rsidR="00F5112D" w:rsidRPr="00CB0EB8" w:rsidRDefault="00F5112D" w:rsidP="00B752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Устав Чернокурьинского сельсовета,</w:t>
      </w:r>
      <w:r w:rsidRPr="00CB0EB8">
        <w:rPr>
          <w:sz w:val="28"/>
          <w:szCs w:val="28"/>
        </w:rPr>
        <w:t xml:space="preserve"> Карасукского района</w:t>
      </w:r>
      <w:r>
        <w:rPr>
          <w:sz w:val="28"/>
          <w:szCs w:val="28"/>
        </w:rPr>
        <w:t>,</w:t>
      </w:r>
      <w:r w:rsidRPr="00CB0EB8">
        <w:rPr>
          <w:sz w:val="28"/>
          <w:szCs w:val="28"/>
        </w:rPr>
        <w:t xml:space="preserve">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</w:t>
      </w:r>
      <w:r>
        <w:rPr>
          <w:spacing w:val="-2"/>
          <w:sz w:val="28"/>
          <w:szCs w:val="28"/>
        </w:rPr>
        <w:t xml:space="preserve">28 </w:t>
      </w:r>
      <w:r w:rsidRPr="00CB0EB8">
        <w:rPr>
          <w:spacing w:val="-2"/>
          <w:sz w:val="28"/>
          <w:szCs w:val="28"/>
        </w:rPr>
        <w:t xml:space="preserve">сессии Советом депутатов </w:t>
      </w:r>
      <w:r>
        <w:rPr>
          <w:spacing w:val="-2"/>
          <w:sz w:val="28"/>
          <w:szCs w:val="28"/>
        </w:rPr>
        <w:t xml:space="preserve">Чернокурьинского сельсовета, </w:t>
      </w:r>
      <w:r w:rsidRPr="00CB0EB8">
        <w:rPr>
          <w:spacing w:val="-1"/>
          <w:sz w:val="28"/>
          <w:szCs w:val="28"/>
        </w:rPr>
        <w:t xml:space="preserve"> Карасукского района</w:t>
      </w:r>
      <w:r>
        <w:rPr>
          <w:spacing w:val="-1"/>
          <w:sz w:val="28"/>
          <w:szCs w:val="28"/>
        </w:rPr>
        <w:t xml:space="preserve">, </w:t>
      </w:r>
      <w:r w:rsidRPr="00CB0EB8">
        <w:rPr>
          <w:spacing w:val="-1"/>
          <w:sz w:val="28"/>
          <w:szCs w:val="28"/>
        </w:rPr>
        <w:t xml:space="preserve"> Новосибирской области от </w:t>
      </w:r>
      <w:r w:rsidRPr="00CB0EB8">
        <w:rPr>
          <w:sz w:val="28"/>
          <w:szCs w:val="28"/>
        </w:rPr>
        <w:t>г</w:t>
      </w:r>
      <w:r>
        <w:rPr>
          <w:sz w:val="28"/>
          <w:szCs w:val="28"/>
        </w:rPr>
        <w:t xml:space="preserve"> 29.07.2009г</w:t>
      </w:r>
      <w:r w:rsidRPr="00CB0EB8">
        <w:rPr>
          <w:sz w:val="28"/>
          <w:szCs w:val="28"/>
        </w:rPr>
        <w:t>.</w:t>
      </w:r>
      <w:r w:rsidRPr="00CB0EB8">
        <w:rPr>
          <w:sz w:val="28"/>
          <w:szCs w:val="28"/>
          <w:lang w:eastAsia="en-US"/>
        </w:rPr>
        <w:t>;</w:t>
      </w:r>
    </w:p>
    <w:p w:rsidR="00F5112D" w:rsidRPr="00563855" w:rsidRDefault="00F5112D" w:rsidP="00563855">
      <w:pPr>
        <w:autoSpaceDE w:val="0"/>
        <w:autoSpaceDN w:val="0"/>
        <w:adjustRightInd w:val="0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администрации Карасукского района Новосибирско</w:t>
      </w:r>
      <w:r>
        <w:rPr>
          <w:sz w:val="28"/>
          <w:szCs w:val="28"/>
        </w:rPr>
        <w:t>й области от 12.02 .2014г. № 14</w:t>
      </w:r>
      <w:r w:rsidRPr="00CB0EB8">
        <w:rPr>
          <w:sz w:val="28"/>
          <w:szCs w:val="28"/>
        </w:rPr>
        <w:t>-п «</w:t>
      </w:r>
      <w:r w:rsidRPr="00563855">
        <w:rPr>
          <w:bCs/>
          <w:sz w:val="28"/>
          <w:szCs w:val="28"/>
        </w:rPr>
        <w:t xml:space="preserve">Об утверждении Административного регламента  администрации Чернокурьинского сельсовета Карасукского района  Новосибирской области </w:t>
      </w:r>
      <w:r w:rsidRPr="00563855">
        <w:rPr>
          <w:rFonts w:ascii="Times New Roman CYR" w:hAnsi="Times New Roman CYR" w:cs="Times New Roman CYR"/>
          <w:sz w:val="28"/>
          <w:szCs w:val="28"/>
        </w:rPr>
        <w:t xml:space="preserve">осуществления муниципального контроля по исполнению  муниципальной  функции </w:t>
      </w:r>
      <w:r w:rsidRPr="00563855">
        <w:rPr>
          <w:sz w:val="28"/>
          <w:szCs w:val="28"/>
        </w:rPr>
        <w:t>«</w:t>
      </w:r>
      <w:r w:rsidRPr="00563855">
        <w:rPr>
          <w:rFonts w:ascii="Times New Roman CYR" w:hAnsi="Times New Roman CYR" w:cs="Times New Roman CYR"/>
          <w:sz w:val="28"/>
          <w:szCs w:val="28"/>
        </w:rPr>
        <w:t>Осуществление контроля за представлением производителями обязательного экземпляра документов Чернокурьинского сельсовета</w:t>
      </w:r>
      <w:r w:rsidRPr="00563855">
        <w:rPr>
          <w:sz w:val="28"/>
          <w:szCs w:val="28"/>
        </w:rPr>
        <w:t>.</w:t>
      </w:r>
    </w:p>
    <w:p w:rsidR="00F5112D" w:rsidRPr="00820654" w:rsidRDefault="00F5112D" w:rsidP="00B7529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  <w:lang w:eastAsia="en-US"/>
        </w:rPr>
      </w:pPr>
      <w:r w:rsidRPr="00820654">
        <w:rPr>
          <w:b/>
          <w:sz w:val="28"/>
          <w:szCs w:val="28"/>
          <w:u w:val="single"/>
          <w:lang w:eastAsia="en-US"/>
        </w:rPr>
        <w:t>6)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 Нормативные правовые акты, являющиеся основанием исполнения функции контроля:</w:t>
      </w:r>
    </w:p>
    <w:p w:rsidR="00F5112D" w:rsidRPr="00CB0EB8" w:rsidRDefault="00F5112D" w:rsidP="00880E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 Российской Федерации;</w:t>
      </w:r>
    </w:p>
    <w:p w:rsidR="00F5112D" w:rsidRPr="00CB0EB8" w:rsidRDefault="00F5112D" w:rsidP="00880E21">
      <w:pPr>
        <w:shd w:val="clear" w:color="auto" w:fill="FFFFFF"/>
        <w:spacing w:line="322" w:lineRule="exact"/>
        <w:ind w:firstLine="567"/>
      </w:pPr>
      <w:r w:rsidRPr="00CB0EB8">
        <w:rPr>
          <w:sz w:val="28"/>
          <w:szCs w:val="28"/>
        </w:rPr>
        <w:t>- Закон Российской Федерации от 21.02.1992г.  № 2395-1 «О недрах»;</w:t>
      </w:r>
    </w:p>
    <w:p w:rsidR="00F5112D" w:rsidRPr="00CB0EB8" w:rsidRDefault="00F5112D" w:rsidP="00880E21">
      <w:pPr>
        <w:shd w:val="clear" w:color="auto" w:fill="FFFFFF"/>
        <w:spacing w:line="322" w:lineRule="exact"/>
        <w:ind w:right="5" w:firstLine="567"/>
        <w:jc w:val="both"/>
      </w:pPr>
      <w:r w:rsidRPr="00CB0EB8">
        <w:rPr>
          <w:sz w:val="28"/>
          <w:szCs w:val="28"/>
        </w:rPr>
        <w:t xml:space="preserve">- Федеральный закон от 06.10.2003г. № 131-ФЗ «Об общих принципах </w:t>
      </w:r>
      <w:r w:rsidRPr="00CB0EB8">
        <w:rPr>
          <w:spacing w:val="-1"/>
          <w:sz w:val="28"/>
          <w:szCs w:val="28"/>
        </w:rPr>
        <w:t>организации местного самоуправления в Российской Федерации»;</w:t>
      </w:r>
    </w:p>
    <w:p w:rsidR="00F5112D" w:rsidRPr="00CB0EB8" w:rsidRDefault="00F5112D" w:rsidP="00880E21">
      <w:pPr>
        <w:shd w:val="clear" w:color="auto" w:fill="FFFFFF"/>
        <w:spacing w:line="322" w:lineRule="exact"/>
        <w:ind w:right="10" w:firstLine="567"/>
        <w:jc w:val="both"/>
      </w:pPr>
      <w:r w:rsidRPr="00CB0EB8">
        <w:rPr>
          <w:spacing w:val="-1"/>
          <w:sz w:val="28"/>
          <w:szCs w:val="28"/>
        </w:rPr>
        <w:t xml:space="preserve">- Федеральный закон от 26.12.2008г. № 294-ФЗ «О защите прав юридических </w:t>
      </w:r>
      <w:r w:rsidRPr="00CB0EB8">
        <w:rPr>
          <w:sz w:val="28"/>
          <w:szCs w:val="28"/>
        </w:rPr>
        <w:t xml:space="preserve">лиц и индивидуальных предпринимателей при осуществлении </w:t>
      </w:r>
      <w:r w:rsidRPr="00CB0EB8">
        <w:rPr>
          <w:spacing w:val="-1"/>
          <w:sz w:val="28"/>
          <w:szCs w:val="28"/>
        </w:rPr>
        <w:t>государственного контроля (надзора) и муниципального контроля»;</w:t>
      </w:r>
    </w:p>
    <w:p w:rsidR="00F5112D" w:rsidRPr="00CB0EB8" w:rsidRDefault="00F5112D" w:rsidP="00880E21">
      <w:pPr>
        <w:shd w:val="clear" w:color="auto" w:fill="FFFFFF"/>
        <w:spacing w:line="322" w:lineRule="exact"/>
        <w:ind w:right="10" w:firstLine="567"/>
        <w:jc w:val="both"/>
      </w:pPr>
      <w:r w:rsidRPr="00CB0EB8">
        <w:rPr>
          <w:sz w:val="28"/>
          <w:szCs w:val="28"/>
        </w:rPr>
        <w:t>- Федеральный закон от 02.05.2006г. N 59-ФЗ «О порядке рассмотрения обращений граждан Российской Федерации»;</w:t>
      </w:r>
    </w:p>
    <w:p w:rsidR="00F5112D" w:rsidRPr="00CB0EB8" w:rsidRDefault="00F5112D" w:rsidP="00880E21">
      <w:pPr>
        <w:shd w:val="clear" w:color="auto" w:fill="FFFFFF"/>
        <w:spacing w:line="322" w:lineRule="exact"/>
        <w:ind w:right="14" w:firstLine="567"/>
        <w:jc w:val="both"/>
      </w:pPr>
      <w:r w:rsidRPr="00CB0EB8">
        <w:rPr>
          <w:sz w:val="28"/>
          <w:szCs w:val="28"/>
        </w:rPr>
        <w:t xml:space="preserve">- Федеральный закон от 27.07.2010г. N 210-ФЗ «Об организации </w:t>
      </w:r>
      <w:r w:rsidRPr="00CB0EB8">
        <w:rPr>
          <w:spacing w:val="-1"/>
          <w:sz w:val="28"/>
          <w:szCs w:val="28"/>
        </w:rPr>
        <w:t>предоставления государственных и муниципальных услуг»;</w:t>
      </w:r>
    </w:p>
    <w:p w:rsidR="00F5112D" w:rsidRPr="00CB0EB8" w:rsidRDefault="00F5112D" w:rsidP="00EC1D8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B0EB8">
        <w:rPr>
          <w:sz w:val="28"/>
          <w:szCs w:val="28"/>
        </w:rPr>
        <w:t>-  Устав Карасукского района Новосибирской области, принятый решением двенадцатой сессии Совета депутатов Карасукского района от 31.05.2012г. № 127;</w:t>
      </w:r>
    </w:p>
    <w:p w:rsidR="00F5112D" w:rsidRPr="00CB0EB8" w:rsidRDefault="00F5112D" w:rsidP="008E50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Устав Чернокурьинского сельсовета,</w:t>
      </w:r>
      <w:r w:rsidRPr="00CB0EB8">
        <w:rPr>
          <w:sz w:val="28"/>
          <w:szCs w:val="28"/>
        </w:rPr>
        <w:t xml:space="preserve"> Карасукского района</w:t>
      </w:r>
      <w:r>
        <w:rPr>
          <w:sz w:val="28"/>
          <w:szCs w:val="28"/>
        </w:rPr>
        <w:t>,</w:t>
      </w:r>
      <w:r w:rsidRPr="00CB0EB8">
        <w:rPr>
          <w:sz w:val="28"/>
          <w:szCs w:val="28"/>
        </w:rPr>
        <w:t xml:space="preserve">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</w:t>
      </w:r>
      <w:r>
        <w:rPr>
          <w:spacing w:val="-2"/>
          <w:sz w:val="28"/>
          <w:szCs w:val="28"/>
        </w:rPr>
        <w:t xml:space="preserve">28 </w:t>
      </w:r>
      <w:r w:rsidRPr="00CB0EB8">
        <w:rPr>
          <w:spacing w:val="-2"/>
          <w:sz w:val="28"/>
          <w:szCs w:val="28"/>
        </w:rPr>
        <w:t xml:space="preserve">сессии Советом депутатов </w:t>
      </w:r>
      <w:r>
        <w:rPr>
          <w:spacing w:val="-2"/>
          <w:sz w:val="28"/>
          <w:szCs w:val="28"/>
        </w:rPr>
        <w:t xml:space="preserve">Чернокурьинского сельсовета, </w:t>
      </w:r>
      <w:r w:rsidRPr="00CB0EB8">
        <w:rPr>
          <w:spacing w:val="-1"/>
          <w:sz w:val="28"/>
          <w:szCs w:val="28"/>
        </w:rPr>
        <w:t xml:space="preserve"> Карасукского района</w:t>
      </w:r>
      <w:r>
        <w:rPr>
          <w:spacing w:val="-1"/>
          <w:sz w:val="28"/>
          <w:szCs w:val="28"/>
        </w:rPr>
        <w:t xml:space="preserve">, </w:t>
      </w:r>
      <w:r w:rsidRPr="00CB0EB8">
        <w:rPr>
          <w:spacing w:val="-1"/>
          <w:sz w:val="28"/>
          <w:szCs w:val="28"/>
        </w:rPr>
        <w:t xml:space="preserve"> Новосибирской области от </w:t>
      </w:r>
      <w:r w:rsidRPr="00CB0EB8">
        <w:rPr>
          <w:sz w:val="28"/>
          <w:szCs w:val="28"/>
        </w:rPr>
        <w:t>г</w:t>
      </w:r>
      <w:r>
        <w:rPr>
          <w:sz w:val="28"/>
          <w:szCs w:val="28"/>
        </w:rPr>
        <w:t xml:space="preserve"> 29.07.2009г</w:t>
      </w:r>
      <w:r w:rsidRPr="00CB0EB8">
        <w:rPr>
          <w:sz w:val="28"/>
          <w:szCs w:val="28"/>
        </w:rPr>
        <w:t>.</w:t>
      </w:r>
      <w:r w:rsidRPr="00CB0EB8">
        <w:rPr>
          <w:sz w:val="28"/>
          <w:szCs w:val="28"/>
          <w:lang w:eastAsia="en-US"/>
        </w:rPr>
        <w:t>;</w:t>
      </w:r>
    </w:p>
    <w:p w:rsidR="00F5112D" w:rsidRPr="00CB0EB8" w:rsidRDefault="00F5112D" w:rsidP="00880E21">
      <w:pPr>
        <w:shd w:val="clear" w:color="auto" w:fill="FFFFFF"/>
        <w:spacing w:line="322" w:lineRule="exact"/>
        <w:ind w:right="19" w:firstLine="567"/>
        <w:jc w:val="both"/>
      </w:pPr>
      <w:r w:rsidRPr="00CB0EB8">
        <w:rPr>
          <w:sz w:val="28"/>
          <w:szCs w:val="28"/>
        </w:rPr>
        <w:t xml:space="preserve">- Постановление администрации </w:t>
      </w:r>
      <w:r>
        <w:rPr>
          <w:sz w:val="28"/>
          <w:szCs w:val="28"/>
        </w:rPr>
        <w:t xml:space="preserve">Чернокурьинского сельсовета, </w:t>
      </w:r>
      <w:r w:rsidRPr="00CB0EB8">
        <w:rPr>
          <w:sz w:val="28"/>
          <w:szCs w:val="28"/>
        </w:rPr>
        <w:t>Карасукского района Нов</w:t>
      </w:r>
      <w:r>
        <w:rPr>
          <w:sz w:val="28"/>
          <w:szCs w:val="28"/>
        </w:rPr>
        <w:t>осибирской области от 19.06.2014 № 45</w:t>
      </w:r>
      <w:r w:rsidRPr="00CB0EB8">
        <w:rPr>
          <w:sz w:val="28"/>
          <w:szCs w:val="28"/>
        </w:rPr>
        <w:t>-п «Об утверждении административного регламента 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>
        <w:rPr>
          <w:sz w:val="28"/>
          <w:szCs w:val="28"/>
        </w:rPr>
        <w:t xml:space="preserve">, на территории Чернокурьинского сельсовета, </w:t>
      </w:r>
      <w:r w:rsidRPr="00CB0EB8">
        <w:rPr>
          <w:sz w:val="28"/>
          <w:szCs w:val="28"/>
        </w:rPr>
        <w:t>Карасукского района Новосибирской области».</w:t>
      </w:r>
    </w:p>
    <w:p w:rsidR="00F5112D" w:rsidRPr="00820654" w:rsidRDefault="00F5112D" w:rsidP="00880E2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  <w:lang w:eastAsia="en-US"/>
        </w:rPr>
      </w:pPr>
      <w:r w:rsidRPr="00820654">
        <w:rPr>
          <w:b/>
          <w:sz w:val="28"/>
          <w:szCs w:val="28"/>
          <w:u w:val="single"/>
          <w:lang w:eastAsia="en-US"/>
        </w:rPr>
        <w:t>7) Муниципальный лесной контроль. Нормативные правовые акты, являющиеся основанием исполнения функции контроля:</w:t>
      </w:r>
    </w:p>
    <w:p w:rsidR="00F5112D" w:rsidRPr="00CB0EB8" w:rsidRDefault="00F5112D" w:rsidP="00880E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 Российской Федерации;</w:t>
      </w:r>
    </w:p>
    <w:p w:rsidR="00F5112D" w:rsidRPr="00CB0EB8" w:rsidRDefault="00F5112D" w:rsidP="003E2D40">
      <w:pPr>
        <w:shd w:val="clear" w:color="auto" w:fill="FFFFFF"/>
        <w:spacing w:line="322" w:lineRule="exact"/>
        <w:ind w:left="14" w:right="5" w:firstLine="571"/>
        <w:jc w:val="both"/>
      </w:pPr>
      <w:r w:rsidRPr="00CB0EB8">
        <w:rPr>
          <w:spacing w:val="-1"/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F5112D" w:rsidRPr="00CB0EB8" w:rsidRDefault="00F5112D" w:rsidP="003E2D40">
      <w:pPr>
        <w:shd w:val="clear" w:color="auto" w:fill="FFFFFF"/>
        <w:spacing w:line="322" w:lineRule="exact"/>
        <w:ind w:left="10" w:right="14" w:firstLine="571"/>
        <w:jc w:val="both"/>
      </w:pPr>
      <w:r w:rsidRPr="00CB0EB8">
        <w:rPr>
          <w:sz w:val="28"/>
          <w:szCs w:val="28"/>
        </w:rPr>
        <w:t xml:space="preserve">- Федеральный закон от 26.12.2008г. № 294-ФЗ «О защите прав </w:t>
      </w:r>
      <w:r w:rsidRPr="00CB0EB8">
        <w:rPr>
          <w:spacing w:val="-1"/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5112D" w:rsidRPr="00CB0EB8" w:rsidRDefault="00F5112D" w:rsidP="003E2D40">
      <w:pPr>
        <w:shd w:val="clear" w:color="auto" w:fill="FFFFFF"/>
        <w:spacing w:line="322" w:lineRule="exact"/>
        <w:ind w:left="14" w:right="14" w:firstLine="566"/>
        <w:jc w:val="both"/>
      </w:pPr>
      <w:r w:rsidRPr="00CB0E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0EB8">
        <w:rPr>
          <w:sz w:val="28"/>
          <w:szCs w:val="28"/>
        </w:rPr>
        <w:t xml:space="preserve">Закон Новосибирской области от 14.02.2003г. №  99-03 «Об </w:t>
      </w:r>
      <w:r w:rsidRPr="00CB0EB8">
        <w:rPr>
          <w:spacing w:val="-1"/>
          <w:sz w:val="28"/>
          <w:szCs w:val="28"/>
        </w:rPr>
        <w:t>административных правонарушениях в Новосибирской области;</w:t>
      </w:r>
    </w:p>
    <w:p w:rsidR="00F5112D" w:rsidRPr="00CB0EB8" w:rsidRDefault="00F5112D" w:rsidP="00EC1D8C">
      <w:pPr>
        <w:autoSpaceDE w:val="0"/>
        <w:autoSpaceDN w:val="0"/>
        <w:adjustRightInd w:val="0"/>
        <w:ind w:firstLine="567"/>
        <w:jc w:val="both"/>
        <w:outlineLvl w:val="0"/>
      </w:pPr>
      <w:r w:rsidRPr="00CB0EB8">
        <w:rPr>
          <w:spacing w:val="-2"/>
          <w:sz w:val="28"/>
          <w:szCs w:val="28"/>
        </w:rPr>
        <w:t xml:space="preserve">- </w:t>
      </w:r>
      <w:r w:rsidRPr="00CB0EB8">
        <w:rPr>
          <w:sz w:val="28"/>
          <w:szCs w:val="28"/>
        </w:rPr>
        <w:t>Устав Карасукского района Новосибирской области, принятый решением двенадцатой сессии Совета депутатов Карасукского района от 31.05.2012г. № 127;</w:t>
      </w:r>
    </w:p>
    <w:p w:rsidR="00F5112D" w:rsidRPr="00CB0EB8" w:rsidRDefault="00F5112D" w:rsidP="008E50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Устав Чернокурьинского сельсовета,</w:t>
      </w:r>
      <w:r w:rsidRPr="00CB0EB8">
        <w:rPr>
          <w:sz w:val="28"/>
          <w:szCs w:val="28"/>
        </w:rPr>
        <w:t xml:space="preserve"> Карасукского района</w:t>
      </w:r>
      <w:r>
        <w:rPr>
          <w:sz w:val="28"/>
          <w:szCs w:val="28"/>
        </w:rPr>
        <w:t>,</w:t>
      </w:r>
      <w:r w:rsidRPr="00CB0EB8">
        <w:rPr>
          <w:sz w:val="28"/>
          <w:szCs w:val="28"/>
        </w:rPr>
        <w:t xml:space="preserve">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</w:t>
      </w:r>
      <w:r>
        <w:rPr>
          <w:spacing w:val="-2"/>
          <w:sz w:val="28"/>
          <w:szCs w:val="28"/>
        </w:rPr>
        <w:t xml:space="preserve">28 </w:t>
      </w:r>
      <w:r w:rsidRPr="00CB0EB8">
        <w:rPr>
          <w:spacing w:val="-2"/>
          <w:sz w:val="28"/>
          <w:szCs w:val="28"/>
        </w:rPr>
        <w:t xml:space="preserve">сессии Советом депутатов </w:t>
      </w:r>
      <w:r>
        <w:rPr>
          <w:spacing w:val="-2"/>
          <w:sz w:val="28"/>
          <w:szCs w:val="28"/>
        </w:rPr>
        <w:t xml:space="preserve">Чернокурьинского сельсовета, </w:t>
      </w:r>
      <w:r w:rsidRPr="00CB0EB8">
        <w:rPr>
          <w:spacing w:val="-1"/>
          <w:sz w:val="28"/>
          <w:szCs w:val="28"/>
        </w:rPr>
        <w:t xml:space="preserve"> Карасукского района</w:t>
      </w:r>
      <w:r>
        <w:rPr>
          <w:spacing w:val="-1"/>
          <w:sz w:val="28"/>
          <w:szCs w:val="28"/>
        </w:rPr>
        <w:t xml:space="preserve">, </w:t>
      </w:r>
      <w:r w:rsidRPr="00CB0EB8">
        <w:rPr>
          <w:spacing w:val="-1"/>
          <w:sz w:val="28"/>
          <w:szCs w:val="28"/>
        </w:rPr>
        <w:t xml:space="preserve"> Новосибирской области от </w:t>
      </w:r>
      <w:r w:rsidRPr="00CB0EB8">
        <w:rPr>
          <w:sz w:val="28"/>
          <w:szCs w:val="28"/>
        </w:rPr>
        <w:t>г</w:t>
      </w:r>
      <w:r>
        <w:rPr>
          <w:sz w:val="28"/>
          <w:szCs w:val="28"/>
        </w:rPr>
        <w:t xml:space="preserve"> 29.07.2009г</w:t>
      </w:r>
      <w:r w:rsidRPr="00CB0EB8">
        <w:rPr>
          <w:sz w:val="28"/>
          <w:szCs w:val="28"/>
        </w:rPr>
        <w:t>.</w:t>
      </w:r>
      <w:r w:rsidRPr="00CB0EB8">
        <w:rPr>
          <w:sz w:val="28"/>
          <w:szCs w:val="28"/>
          <w:lang w:eastAsia="en-US"/>
        </w:rPr>
        <w:t>;</w:t>
      </w:r>
    </w:p>
    <w:p w:rsidR="00F5112D" w:rsidRDefault="00F5112D" w:rsidP="003E2D40">
      <w:pPr>
        <w:shd w:val="clear" w:color="auto" w:fill="FFFFFF"/>
        <w:spacing w:line="322" w:lineRule="exact"/>
        <w:ind w:left="5" w:right="19" w:firstLine="480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администрации Карасукского района Новосибирской области</w:t>
      </w:r>
      <w:r>
        <w:rPr>
          <w:sz w:val="28"/>
          <w:szCs w:val="28"/>
        </w:rPr>
        <w:t xml:space="preserve"> от 14.10.2013г. №99</w:t>
      </w:r>
      <w:r w:rsidRPr="00CB0EB8">
        <w:rPr>
          <w:sz w:val="28"/>
          <w:szCs w:val="28"/>
        </w:rPr>
        <w:t>-п «Об утверждении административного регламента осуществление муниципального лесного контро</w:t>
      </w:r>
      <w:r>
        <w:rPr>
          <w:sz w:val="28"/>
          <w:szCs w:val="28"/>
        </w:rPr>
        <w:t xml:space="preserve">ля на территории Чернокурьинского сельсовета, </w:t>
      </w:r>
      <w:r w:rsidRPr="00CB0EB8">
        <w:rPr>
          <w:sz w:val="28"/>
          <w:szCs w:val="28"/>
        </w:rPr>
        <w:t xml:space="preserve"> Карасукского района Новосибирской области»;</w:t>
      </w:r>
    </w:p>
    <w:p w:rsidR="00F5112D" w:rsidRDefault="00F5112D" w:rsidP="003E2D40">
      <w:pPr>
        <w:shd w:val="clear" w:color="auto" w:fill="FFFFFF"/>
        <w:spacing w:line="322" w:lineRule="exact"/>
        <w:ind w:left="5" w:right="19" w:firstLine="480"/>
        <w:jc w:val="both"/>
        <w:rPr>
          <w:sz w:val="28"/>
          <w:szCs w:val="28"/>
        </w:rPr>
      </w:pPr>
    </w:p>
    <w:p w:rsidR="00F5112D" w:rsidRPr="00CB0EB8" w:rsidRDefault="00F5112D" w:rsidP="00B752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0EB8">
        <w:rPr>
          <w:sz w:val="28"/>
          <w:szCs w:val="28"/>
        </w:rPr>
        <w:t xml:space="preserve"> соответствии с Приказом Генпрокуратуры РФ от 11.08.2010 № 313 «О порядке формирования органами прокуратуры ежегодного сводного плана проверок юридических лиц и индивидуальных предпринимателей», органы прокуратуры в течение сентября обязаны рассмотреть проекты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 контроля, и в обязательном порядке оценить полноту предоставляемых сведений о контрольных мероприятиях в соответствии с требованиями ч. 4 ст. 9  Федерального закона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Закон) и Постановления Правительства Российской Федерации от 30.06.2010 № 489.</w:t>
      </w:r>
    </w:p>
    <w:p w:rsidR="00F5112D" w:rsidRPr="00CB0EB8" w:rsidRDefault="00F5112D" w:rsidP="00B7529B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При установлении прокурорами несоответствия предоставленных органами контроля (надзора), муниципального контроля конкретных пунктов проектов планов требованиям законодательства подобные пункты исключаются, о чем мотивированно уведомляется соответствующий орган контроля до 1 октября года, предшествующего году проведения плановых проверок. </w:t>
      </w:r>
    </w:p>
    <w:p w:rsidR="00F5112D" w:rsidRPr="00CB0EB8" w:rsidRDefault="00F5112D" w:rsidP="003E2D40">
      <w:pPr>
        <w:shd w:val="clear" w:color="auto" w:fill="FFFFFF"/>
        <w:spacing w:line="322" w:lineRule="exact"/>
        <w:ind w:left="5" w:right="19" w:firstLine="480"/>
        <w:jc w:val="both"/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B0EB8">
        <w:rPr>
          <w:sz w:val="28"/>
          <w:szCs w:val="28"/>
        </w:rPr>
        <w:t xml:space="preserve">.08.2013 г. администрацией </w:t>
      </w:r>
      <w:r>
        <w:rPr>
          <w:sz w:val="28"/>
          <w:szCs w:val="28"/>
        </w:rPr>
        <w:t xml:space="preserve">Чернокурьинского сельсовета , </w:t>
      </w:r>
      <w:r w:rsidRPr="00CB0EB8">
        <w:rPr>
          <w:sz w:val="28"/>
          <w:szCs w:val="28"/>
        </w:rPr>
        <w:t>Карасукского района Новосибирской области</w:t>
      </w:r>
      <w:r>
        <w:rPr>
          <w:sz w:val="28"/>
          <w:szCs w:val="28"/>
        </w:rPr>
        <w:t xml:space="preserve"> (далее – администрация района)</w:t>
      </w:r>
      <w:r w:rsidRPr="00CB0EB8">
        <w:rPr>
          <w:sz w:val="28"/>
          <w:szCs w:val="28"/>
        </w:rPr>
        <w:t xml:space="preserve">, в соответствии с пп. «д» п.3 Правил подготовки органами государственного </w:t>
      </w:r>
      <w:r w:rsidRPr="00CB0EB8">
        <w:rPr>
          <w:spacing w:val="-1"/>
          <w:sz w:val="28"/>
          <w:szCs w:val="28"/>
        </w:rPr>
        <w:t xml:space="preserve">контроля (надзора) и органами муниципального контроля ежегодных планов </w:t>
      </w:r>
      <w:r w:rsidRPr="00CB0EB8">
        <w:rPr>
          <w:sz w:val="28"/>
          <w:szCs w:val="28"/>
        </w:rPr>
        <w:t xml:space="preserve">проведения плановых проверок юридических лиц и индивидуальных предпринимателей, утвержденных Постановлением Правительства РФ от </w:t>
      </w:r>
      <w:r w:rsidRPr="00CB0EB8">
        <w:rPr>
          <w:spacing w:val="-1"/>
          <w:sz w:val="28"/>
          <w:szCs w:val="28"/>
        </w:rPr>
        <w:t>30.06.2010 N 489, в прокуратуру Карасукского района Новосибирской области</w:t>
      </w:r>
      <w:r>
        <w:rPr>
          <w:spacing w:val="-1"/>
          <w:sz w:val="28"/>
          <w:szCs w:val="28"/>
        </w:rPr>
        <w:t xml:space="preserve"> (далее – прокуратура района) </w:t>
      </w:r>
      <w:r w:rsidRPr="00CB0EB8">
        <w:rPr>
          <w:spacing w:val="-1"/>
          <w:sz w:val="28"/>
          <w:szCs w:val="28"/>
        </w:rPr>
        <w:t xml:space="preserve"> своевременно (в срок до 01 сентября) был направлен </w:t>
      </w:r>
      <w:r w:rsidRPr="00CB0EB8">
        <w:rPr>
          <w:sz w:val="28"/>
          <w:szCs w:val="28"/>
        </w:rPr>
        <w:t>проект плана проведение плановых проверок</w:t>
      </w:r>
      <w:r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 w:rsidRPr="00CB0EB8">
        <w:rPr>
          <w:sz w:val="28"/>
          <w:szCs w:val="28"/>
        </w:rPr>
        <w:t>.</w:t>
      </w:r>
    </w:p>
    <w:p w:rsidR="00F5112D" w:rsidRDefault="00F5112D" w:rsidP="00D41063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02.10.2013г в администрацию Чернокурьинского сельсовета Карасукского района Новосибирской области от прокуратуры Карасукского района поступил согласованный </w:t>
      </w:r>
      <w:r w:rsidRPr="00D41063">
        <w:rPr>
          <w:sz w:val="28"/>
          <w:szCs w:val="28"/>
        </w:rPr>
        <w:t xml:space="preserve">план  </w:t>
      </w:r>
      <w:r w:rsidRPr="00D41063">
        <w:rPr>
          <w:bCs/>
          <w:color w:val="000000"/>
          <w:sz w:val="18"/>
          <w:szCs w:val="18"/>
        </w:rPr>
        <w:t xml:space="preserve"> </w:t>
      </w:r>
      <w:r w:rsidRPr="00D41063">
        <w:rPr>
          <w:bCs/>
          <w:color w:val="000000"/>
          <w:sz w:val="28"/>
          <w:szCs w:val="28"/>
        </w:rPr>
        <w:t>проведения плановых проверок юридических лиц и индивидуальных предпринимателей</w:t>
      </w:r>
      <w:r>
        <w:rPr>
          <w:bCs/>
          <w:color w:val="000000"/>
          <w:sz w:val="28"/>
          <w:szCs w:val="28"/>
        </w:rPr>
        <w:t xml:space="preserve"> на 2014г. Выше указанный план был внесен в ежегодный сводный план проведения плановых проверок. </w:t>
      </w:r>
    </w:p>
    <w:p w:rsidR="00F5112D" w:rsidRDefault="00F5112D" w:rsidP="00D4106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Внеплановые проверки в отчетный период не проводились.</w:t>
      </w:r>
    </w:p>
    <w:p w:rsidR="00F5112D" w:rsidRDefault="00F5112D" w:rsidP="00D41063">
      <w:pPr>
        <w:jc w:val="both"/>
        <w:rPr>
          <w:bCs/>
          <w:color w:val="000000"/>
          <w:sz w:val="28"/>
          <w:szCs w:val="28"/>
        </w:rPr>
      </w:pPr>
    </w:p>
    <w:p w:rsidR="00F5112D" w:rsidRDefault="00F5112D" w:rsidP="00D41063">
      <w:pPr>
        <w:jc w:val="both"/>
        <w:rPr>
          <w:bCs/>
          <w:color w:val="000000"/>
          <w:sz w:val="28"/>
          <w:szCs w:val="28"/>
        </w:rPr>
      </w:pPr>
    </w:p>
    <w:p w:rsidR="00F5112D" w:rsidRDefault="00F5112D" w:rsidP="00D41063">
      <w:pPr>
        <w:jc w:val="both"/>
        <w:rPr>
          <w:bCs/>
          <w:color w:val="000000"/>
          <w:sz w:val="28"/>
          <w:szCs w:val="28"/>
        </w:rPr>
      </w:pPr>
    </w:p>
    <w:p w:rsidR="00F5112D" w:rsidRDefault="00F5112D" w:rsidP="00D4106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И.О. Главы Чернокурьинского сельсовета</w:t>
      </w:r>
    </w:p>
    <w:p w:rsidR="00F5112D" w:rsidRDefault="00F5112D" w:rsidP="00D4106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Карасукского района </w:t>
      </w:r>
    </w:p>
    <w:p w:rsidR="00F5112D" w:rsidRPr="00D41063" w:rsidRDefault="00F5112D" w:rsidP="00D4106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Новосибирской области                                                       Жильцова Л.С.</w:t>
      </w: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914BC0">
      <w:pPr>
        <w:ind w:firstLine="567"/>
        <w:jc w:val="both"/>
        <w:rPr>
          <w:sz w:val="28"/>
          <w:szCs w:val="28"/>
        </w:rPr>
      </w:pPr>
    </w:p>
    <w:p w:rsidR="00F5112D" w:rsidRDefault="00F5112D" w:rsidP="0014301D">
      <w:pPr>
        <w:tabs>
          <w:tab w:val="left" w:pos="1605"/>
        </w:tabs>
        <w:rPr>
          <w:sz w:val="28"/>
          <w:szCs w:val="28"/>
        </w:rPr>
      </w:pPr>
    </w:p>
    <w:sectPr w:rsidR="00F5112D" w:rsidSect="00101C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2D" w:rsidRDefault="00F5112D" w:rsidP="00D43D9B">
      <w:r>
        <w:separator/>
      </w:r>
    </w:p>
  </w:endnote>
  <w:endnote w:type="continuationSeparator" w:id="0">
    <w:p w:rsidR="00F5112D" w:rsidRDefault="00F5112D" w:rsidP="00D43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2D" w:rsidRDefault="00F5112D" w:rsidP="00D43D9B">
      <w:r>
        <w:separator/>
      </w:r>
    </w:p>
  </w:footnote>
  <w:footnote w:type="continuationSeparator" w:id="0">
    <w:p w:rsidR="00F5112D" w:rsidRDefault="00F5112D" w:rsidP="00D43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F4"/>
    <w:rsid w:val="0000020C"/>
    <w:rsid w:val="000005C7"/>
    <w:rsid w:val="00000A24"/>
    <w:rsid w:val="00004DDD"/>
    <w:rsid w:val="00036E46"/>
    <w:rsid w:val="0004068C"/>
    <w:rsid w:val="000421F5"/>
    <w:rsid w:val="00052604"/>
    <w:rsid w:val="000668A3"/>
    <w:rsid w:val="000752FF"/>
    <w:rsid w:val="00091E5F"/>
    <w:rsid w:val="00094DCD"/>
    <w:rsid w:val="00095E6E"/>
    <w:rsid w:val="000A4639"/>
    <w:rsid w:val="000B1DCE"/>
    <w:rsid w:val="000B332A"/>
    <w:rsid w:val="000C52C1"/>
    <w:rsid w:val="000D0DEA"/>
    <w:rsid w:val="000E73A8"/>
    <w:rsid w:val="00101C1C"/>
    <w:rsid w:val="00102743"/>
    <w:rsid w:val="00111AB5"/>
    <w:rsid w:val="00125DE2"/>
    <w:rsid w:val="0014301D"/>
    <w:rsid w:val="00155B7F"/>
    <w:rsid w:val="00163E0E"/>
    <w:rsid w:val="00171B70"/>
    <w:rsid w:val="001A336B"/>
    <w:rsid w:val="001A46DC"/>
    <w:rsid w:val="001B35D7"/>
    <w:rsid w:val="001B5741"/>
    <w:rsid w:val="001D21E9"/>
    <w:rsid w:val="001D6BF7"/>
    <w:rsid w:val="00222F41"/>
    <w:rsid w:val="00244092"/>
    <w:rsid w:val="00266B31"/>
    <w:rsid w:val="00270734"/>
    <w:rsid w:val="002726C6"/>
    <w:rsid w:val="0028763D"/>
    <w:rsid w:val="00291495"/>
    <w:rsid w:val="002977A4"/>
    <w:rsid w:val="002A2380"/>
    <w:rsid w:val="002B2201"/>
    <w:rsid w:val="002B2D88"/>
    <w:rsid w:val="002D1CB9"/>
    <w:rsid w:val="002E5B8A"/>
    <w:rsid w:val="00306D30"/>
    <w:rsid w:val="00312137"/>
    <w:rsid w:val="0032408F"/>
    <w:rsid w:val="00336897"/>
    <w:rsid w:val="003455BC"/>
    <w:rsid w:val="00361A54"/>
    <w:rsid w:val="00372A76"/>
    <w:rsid w:val="00375D71"/>
    <w:rsid w:val="003773B7"/>
    <w:rsid w:val="0038486E"/>
    <w:rsid w:val="00391B23"/>
    <w:rsid w:val="003C2AB4"/>
    <w:rsid w:val="003C53C1"/>
    <w:rsid w:val="003C65E6"/>
    <w:rsid w:val="003D2E4C"/>
    <w:rsid w:val="003D453C"/>
    <w:rsid w:val="003E2D40"/>
    <w:rsid w:val="003E6ED3"/>
    <w:rsid w:val="003F5E0C"/>
    <w:rsid w:val="003F7358"/>
    <w:rsid w:val="00404470"/>
    <w:rsid w:val="00410436"/>
    <w:rsid w:val="00410C72"/>
    <w:rsid w:val="00424475"/>
    <w:rsid w:val="00430AC4"/>
    <w:rsid w:val="00447759"/>
    <w:rsid w:val="00451555"/>
    <w:rsid w:val="00485B72"/>
    <w:rsid w:val="004A1774"/>
    <w:rsid w:val="004B24C2"/>
    <w:rsid w:val="004B4345"/>
    <w:rsid w:val="004E766E"/>
    <w:rsid w:val="004F19A0"/>
    <w:rsid w:val="00503B06"/>
    <w:rsid w:val="00511CB4"/>
    <w:rsid w:val="00512E04"/>
    <w:rsid w:val="00517FBC"/>
    <w:rsid w:val="005444BF"/>
    <w:rsid w:val="00557BEC"/>
    <w:rsid w:val="00563855"/>
    <w:rsid w:val="00567167"/>
    <w:rsid w:val="00574B02"/>
    <w:rsid w:val="00581C62"/>
    <w:rsid w:val="0058523C"/>
    <w:rsid w:val="00592F08"/>
    <w:rsid w:val="00595119"/>
    <w:rsid w:val="005C403E"/>
    <w:rsid w:val="005F011B"/>
    <w:rsid w:val="00604B5E"/>
    <w:rsid w:val="00630ABC"/>
    <w:rsid w:val="006724EE"/>
    <w:rsid w:val="00692D76"/>
    <w:rsid w:val="00697F87"/>
    <w:rsid w:val="006A14D4"/>
    <w:rsid w:val="006C1507"/>
    <w:rsid w:val="006C21C0"/>
    <w:rsid w:val="006C4023"/>
    <w:rsid w:val="006D3E1C"/>
    <w:rsid w:val="006D5F05"/>
    <w:rsid w:val="006E1CE0"/>
    <w:rsid w:val="007016DA"/>
    <w:rsid w:val="00703152"/>
    <w:rsid w:val="0070744A"/>
    <w:rsid w:val="007104CB"/>
    <w:rsid w:val="00734552"/>
    <w:rsid w:val="00734697"/>
    <w:rsid w:val="00755EE8"/>
    <w:rsid w:val="00775D62"/>
    <w:rsid w:val="0078373C"/>
    <w:rsid w:val="007858B8"/>
    <w:rsid w:val="007A37CB"/>
    <w:rsid w:val="007A70F6"/>
    <w:rsid w:val="007C78AE"/>
    <w:rsid w:val="007E0804"/>
    <w:rsid w:val="007E4FF0"/>
    <w:rsid w:val="007F48C8"/>
    <w:rsid w:val="00820654"/>
    <w:rsid w:val="00824235"/>
    <w:rsid w:val="00830C2F"/>
    <w:rsid w:val="00844322"/>
    <w:rsid w:val="008726B3"/>
    <w:rsid w:val="00880E21"/>
    <w:rsid w:val="008A2058"/>
    <w:rsid w:val="008A3F31"/>
    <w:rsid w:val="008A6D34"/>
    <w:rsid w:val="008B2282"/>
    <w:rsid w:val="008B2624"/>
    <w:rsid w:val="008B4462"/>
    <w:rsid w:val="008E5058"/>
    <w:rsid w:val="008F5F59"/>
    <w:rsid w:val="00902108"/>
    <w:rsid w:val="00914BC0"/>
    <w:rsid w:val="00927B6E"/>
    <w:rsid w:val="00963C96"/>
    <w:rsid w:val="00965FE0"/>
    <w:rsid w:val="00991D63"/>
    <w:rsid w:val="0099711A"/>
    <w:rsid w:val="00997155"/>
    <w:rsid w:val="0099774A"/>
    <w:rsid w:val="009A21F1"/>
    <w:rsid w:val="009B2C96"/>
    <w:rsid w:val="009C08EC"/>
    <w:rsid w:val="009D7582"/>
    <w:rsid w:val="009E218B"/>
    <w:rsid w:val="00A00978"/>
    <w:rsid w:val="00A06E4F"/>
    <w:rsid w:val="00A23167"/>
    <w:rsid w:val="00A33DC5"/>
    <w:rsid w:val="00A60248"/>
    <w:rsid w:val="00A62B37"/>
    <w:rsid w:val="00A63FC4"/>
    <w:rsid w:val="00AA2301"/>
    <w:rsid w:val="00AB543D"/>
    <w:rsid w:val="00AC211F"/>
    <w:rsid w:val="00AE4309"/>
    <w:rsid w:val="00B027FA"/>
    <w:rsid w:val="00B07979"/>
    <w:rsid w:val="00B2421B"/>
    <w:rsid w:val="00B64A76"/>
    <w:rsid w:val="00B7019C"/>
    <w:rsid w:val="00B72F81"/>
    <w:rsid w:val="00B7529B"/>
    <w:rsid w:val="00BA1C2E"/>
    <w:rsid w:val="00BA63D2"/>
    <w:rsid w:val="00BA7965"/>
    <w:rsid w:val="00BC1E68"/>
    <w:rsid w:val="00BD278F"/>
    <w:rsid w:val="00BD6A29"/>
    <w:rsid w:val="00BE4834"/>
    <w:rsid w:val="00BF19EE"/>
    <w:rsid w:val="00BF6E45"/>
    <w:rsid w:val="00C05618"/>
    <w:rsid w:val="00C156BF"/>
    <w:rsid w:val="00C21871"/>
    <w:rsid w:val="00C34BFE"/>
    <w:rsid w:val="00C361EB"/>
    <w:rsid w:val="00CB0EB8"/>
    <w:rsid w:val="00CB106D"/>
    <w:rsid w:val="00CD4CDB"/>
    <w:rsid w:val="00CE33CA"/>
    <w:rsid w:val="00D41063"/>
    <w:rsid w:val="00D43D9B"/>
    <w:rsid w:val="00D50196"/>
    <w:rsid w:val="00D50C16"/>
    <w:rsid w:val="00D64CC3"/>
    <w:rsid w:val="00D9416F"/>
    <w:rsid w:val="00DA562B"/>
    <w:rsid w:val="00DB6425"/>
    <w:rsid w:val="00DB6C0C"/>
    <w:rsid w:val="00DC78BA"/>
    <w:rsid w:val="00DE15D5"/>
    <w:rsid w:val="00DF0551"/>
    <w:rsid w:val="00E00F54"/>
    <w:rsid w:val="00E027F9"/>
    <w:rsid w:val="00E208DA"/>
    <w:rsid w:val="00E21B6B"/>
    <w:rsid w:val="00E55E2A"/>
    <w:rsid w:val="00E56FD3"/>
    <w:rsid w:val="00E76D6B"/>
    <w:rsid w:val="00E90530"/>
    <w:rsid w:val="00EC1D8C"/>
    <w:rsid w:val="00EC3125"/>
    <w:rsid w:val="00ED0E96"/>
    <w:rsid w:val="00EE5EF4"/>
    <w:rsid w:val="00F05B71"/>
    <w:rsid w:val="00F06654"/>
    <w:rsid w:val="00F2339E"/>
    <w:rsid w:val="00F31571"/>
    <w:rsid w:val="00F5036F"/>
    <w:rsid w:val="00F5112D"/>
    <w:rsid w:val="00F51754"/>
    <w:rsid w:val="00F64729"/>
    <w:rsid w:val="00F812F9"/>
    <w:rsid w:val="00F95619"/>
    <w:rsid w:val="00FC51B0"/>
    <w:rsid w:val="00FE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8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1C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01C1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43D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3D9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43D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3D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D4C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1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AB5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101C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625</TotalTime>
  <Pages>7</Pages>
  <Words>2723</Words>
  <Characters>15523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юзер</cp:lastModifiedBy>
  <cp:revision>61</cp:revision>
  <cp:lastPrinted>2014-07-09T05:03:00Z</cp:lastPrinted>
  <dcterms:created xsi:type="dcterms:W3CDTF">2014-06-30T04:15:00Z</dcterms:created>
  <dcterms:modified xsi:type="dcterms:W3CDTF">2014-07-09T05:05:00Z</dcterms:modified>
</cp:coreProperties>
</file>