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7A" w:rsidRDefault="00C33B7A" w:rsidP="00A83865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3B7A" w:rsidRPr="00DB4135" w:rsidRDefault="00C33B7A" w:rsidP="00A83865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ЧЕРНОКУРЬИНСКОГО</w:t>
      </w:r>
      <w:r w:rsidRPr="00DB4135">
        <w:rPr>
          <w:rFonts w:ascii="Times New Roman" w:hAnsi="Times New Roman"/>
          <w:sz w:val="28"/>
          <w:szCs w:val="28"/>
        </w:rPr>
        <w:t xml:space="preserve"> СЕЛЬСОВЕТА</w:t>
      </w:r>
    </w:p>
    <w:p w:rsidR="00C33B7A" w:rsidRPr="00DB4135" w:rsidRDefault="00C33B7A" w:rsidP="00A83865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C33B7A" w:rsidRPr="00DB4135" w:rsidRDefault="00C33B7A" w:rsidP="007C7A92">
      <w:pPr>
        <w:jc w:val="center"/>
        <w:rPr>
          <w:rFonts w:ascii="Times New Roman" w:hAnsi="Times New Roman"/>
          <w:sz w:val="28"/>
          <w:szCs w:val="28"/>
        </w:rPr>
      </w:pPr>
    </w:p>
    <w:p w:rsidR="00C33B7A" w:rsidRPr="00DB4135" w:rsidRDefault="00C33B7A" w:rsidP="00A8386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ПОСТАНОВЛЕНИЕ</w:t>
      </w:r>
    </w:p>
    <w:p w:rsidR="00C33B7A" w:rsidRPr="00DB4135" w:rsidRDefault="00C33B7A" w:rsidP="007C7A92">
      <w:pPr>
        <w:jc w:val="center"/>
        <w:rPr>
          <w:rFonts w:ascii="Times New Roman" w:hAnsi="Times New Roman"/>
          <w:sz w:val="28"/>
          <w:szCs w:val="28"/>
        </w:rPr>
      </w:pPr>
    </w:p>
    <w:p w:rsidR="00C33B7A" w:rsidRPr="00E54FAB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E54FAB">
        <w:rPr>
          <w:rFonts w:ascii="Times New Roman" w:hAnsi="Times New Roman"/>
          <w:sz w:val="28"/>
          <w:szCs w:val="28"/>
        </w:rPr>
        <w:t xml:space="preserve">.06.2016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63</w:t>
      </w:r>
    </w:p>
    <w:p w:rsidR="00C33B7A" w:rsidRPr="00DB4135" w:rsidRDefault="00C33B7A" w:rsidP="007C7A92">
      <w:pPr>
        <w:rPr>
          <w:rFonts w:ascii="Times New Roman" w:hAnsi="Times New Roman"/>
          <w:sz w:val="28"/>
          <w:szCs w:val="28"/>
        </w:rPr>
      </w:pPr>
    </w:p>
    <w:p w:rsidR="00C33B7A" w:rsidRPr="00DB4135" w:rsidRDefault="00C33B7A" w:rsidP="007C7A92">
      <w:pPr>
        <w:jc w:val="center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О внесении изменений в отдельные муниципальные правовые акты администрации </w:t>
      </w:r>
      <w:r>
        <w:rPr>
          <w:rFonts w:ascii="Times New Roman" w:hAnsi="Times New Roman"/>
          <w:sz w:val="28"/>
          <w:szCs w:val="28"/>
        </w:rPr>
        <w:t>Чернокурьинского</w:t>
      </w:r>
      <w:r w:rsidRPr="00DB4135">
        <w:rPr>
          <w:rFonts w:ascii="Times New Roman" w:hAnsi="Times New Roman"/>
          <w:sz w:val="28"/>
          <w:szCs w:val="28"/>
        </w:rPr>
        <w:t xml:space="preserve"> сельсовета Карасукского района в сфере организации предоставления муниципальных услуг</w:t>
      </w:r>
    </w:p>
    <w:p w:rsidR="00C33B7A" w:rsidRPr="00DB4135" w:rsidRDefault="00C33B7A" w:rsidP="007C7A92">
      <w:pPr>
        <w:rPr>
          <w:rFonts w:ascii="Times New Roman" w:hAnsi="Times New Roman"/>
          <w:sz w:val="28"/>
          <w:szCs w:val="28"/>
        </w:rPr>
      </w:pPr>
    </w:p>
    <w:p w:rsidR="00C33B7A" w:rsidRPr="00DB4135" w:rsidRDefault="00C33B7A" w:rsidP="007C7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В целях приведения административных регламентов предоставления муниципальных услуг администрации </w:t>
      </w:r>
      <w:r>
        <w:rPr>
          <w:rFonts w:ascii="Times New Roman" w:hAnsi="Times New Roman"/>
          <w:sz w:val="28"/>
          <w:szCs w:val="28"/>
        </w:rPr>
        <w:t>Чернокурьинского</w:t>
      </w:r>
      <w:r w:rsidRPr="00DB4135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в соответствие с действующим законодательством,</w:t>
      </w:r>
    </w:p>
    <w:p w:rsidR="00C33B7A" w:rsidRPr="00DB4135" w:rsidRDefault="00C33B7A" w:rsidP="00A83865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ПОСТАНОВЛЯЮ:</w:t>
      </w:r>
    </w:p>
    <w:p w:rsidR="00C33B7A" w:rsidRPr="00DB4135" w:rsidRDefault="00C33B7A" w:rsidP="00A83865">
      <w:pPr>
        <w:pStyle w:val="ListParagraph"/>
        <w:numPr>
          <w:ilvl w:val="0"/>
          <w:numId w:val="7"/>
        </w:numPr>
        <w:tabs>
          <w:tab w:val="num" w:pos="2160"/>
        </w:tabs>
        <w:jc w:val="both"/>
        <w:rPr>
          <w:sz w:val="28"/>
          <w:szCs w:val="28"/>
        </w:rPr>
      </w:pPr>
      <w:r w:rsidRPr="00DB4135">
        <w:rPr>
          <w:sz w:val="28"/>
          <w:szCs w:val="28"/>
        </w:rPr>
        <w:t xml:space="preserve">Внести в административные регламенты предоставления муниципальных услуг, утверждённые постановлениями администрации </w:t>
      </w:r>
      <w:r>
        <w:rPr>
          <w:sz w:val="28"/>
          <w:szCs w:val="28"/>
        </w:rPr>
        <w:t>Чернокурьинского</w:t>
      </w:r>
      <w:r w:rsidRPr="00DB4135"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01</w:t>
      </w:r>
      <w:r w:rsidRPr="00DB4135">
        <w:rPr>
          <w:sz w:val="28"/>
          <w:szCs w:val="28"/>
        </w:rPr>
        <w:t>.</w:t>
      </w:r>
      <w:r>
        <w:rPr>
          <w:sz w:val="28"/>
          <w:szCs w:val="28"/>
        </w:rPr>
        <w:t>09.2014 № 81-п</w:t>
      </w:r>
      <w:r w:rsidRPr="00DB413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«Заключение договора бесплатной передачи в собственность граждан занимаемого ими жилого помещения в муниципальном жилищном фонде»;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 xml:space="preserve">     от </w:t>
      </w:r>
      <w:r>
        <w:rPr>
          <w:sz w:val="28"/>
          <w:szCs w:val="28"/>
        </w:rPr>
        <w:t>28.08.2012</w:t>
      </w:r>
      <w:r w:rsidRPr="00DB4135">
        <w:rPr>
          <w:sz w:val="28"/>
          <w:szCs w:val="28"/>
        </w:rPr>
        <w:t xml:space="preserve"> № </w:t>
      </w:r>
      <w:r>
        <w:rPr>
          <w:sz w:val="28"/>
          <w:szCs w:val="28"/>
        </w:rPr>
        <w:t>107</w:t>
      </w:r>
      <w:r w:rsidRPr="00DB4135">
        <w:rPr>
          <w:sz w:val="28"/>
          <w:szCs w:val="28"/>
        </w:rPr>
        <w:t xml:space="preserve"> «Об утверждении Административного регламента по предоставлению муниципальной  услуги «Присвоение, изменение и аннулирование адресов объектов недвижимости»;</w:t>
      </w:r>
    </w:p>
    <w:p w:rsidR="00C33B7A" w:rsidRDefault="00C33B7A" w:rsidP="00F64D2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E685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DB413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8.08.2012</w:t>
      </w:r>
      <w:r w:rsidRPr="00D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</w:t>
      </w:r>
      <w:r w:rsidRPr="00DB4135">
        <w:rPr>
          <w:rFonts w:ascii="Times New Roman" w:hAnsi="Times New Roman"/>
          <w:sz w:val="28"/>
          <w:szCs w:val="28"/>
        </w:rPr>
        <w:t xml:space="preserve"> «</w:t>
      </w:r>
      <w:r w:rsidRPr="00DB4135">
        <w:rPr>
          <w:rFonts w:ascii="Times New Roman" w:hAnsi="Times New Roman"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  услуги</w:t>
      </w:r>
      <w:r w:rsidRPr="00DB413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DB4135">
        <w:rPr>
          <w:rFonts w:ascii="Times New Roman" w:hAnsi="Times New Roman"/>
          <w:sz w:val="28"/>
          <w:szCs w:val="28"/>
          <w:lang w:eastAsia="ar-SA"/>
        </w:rPr>
        <w:t xml:space="preserve">«Предоставление </w:t>
      </w:r>
      <w:r w:rsidRPr="00DB4135">
        <w:rPr>
          <w:rFonts w:ascii="Times New Roman" w:hAnsi="Times New Roman"/>
          <w:sz w:val="28"/>
          <w:szCs w:val="28"/>
          <w:lang w:eastAsia="en-US"/>
        </w:rPr>
        <w:t>субсидий в сфере поддержки общественных инициатив физическим лицам - выборным лицам, активистам  территориальных общественных самоуправлений»;</w:t>
      </w:r>
    </w:p>
    <w:p w:rsidR="00C33B7A" w:rsidRPr="00F64D2D" w:rsidRDefault="00C33B7A" w:rsidP="00F64D2D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от 11</w:t>
      </w:r>
      <w:r w:rsidRPr="00DB4135">
        <w:rPr>
          <w:rFonts w:ascii="Times New Roman" w:hAnsi="Times New Roman"/>
          <w:sz w:val="28"/>
          <w:szCs w:val="28"/>
          <w:lang w:eastAsia="en-US"/>
        </w:rPr>
        <w:t xml:space="preserve">.11.2014 № </w:t>
      </w:r>
      <w:r>
        <w:rPr>
          <w:rFonts w:ascii="Times New Roman" w:hAnsi="Times New Roman"/>
          <w:sz w:val="28"/>
          <w:szCs w:val="28"/>
          <w:lang w:eastAsia="en-US"/>
        </w:rPr>
        <w:t>113</w:t>
      </w:r>
      <w:r w:rsidRPr="00DB4135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DB413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субсидий на поддержку общественных инициатив общественным объединениям, некоммерческим организациям, национально-культурным автономиям и организациям, территориальным общественным самоуправлениям»;</w:t>
      </w:r>
    </w:p>
    <w:p w:rsidR="00C33B7A" w:rsidRPr="00DB4135" w:rsidRDefault="00C33B7A" w:rsidP="007C7A9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B413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от 11</w:t>
      </w:r>
      <w:r w:rsidRPr="00DB4135">
        <w:rPr>
          <w:rFonts w:ascii="Times New Roman" w:hAnsi="Times New Roman"/>
          <w:sz w:val="28"/>
          <w:szCs w:val="28"/>
        </w:rPr>
        <w:t xml:space="preserve">.11.2014 № </w:t>
      </w:r>
      <w:r>
        <w:rPr>
          <w:rFonts w:ascii="Times New Roman" w:hAnsi="Times New Roman"/>
          <w:sz w:val="28"/>
          <w:szCs w:val="28"/>
        </w:rPr>
        <w:t>112</w:t>
      </w:r>
      <w:r w:rsidRPr="00DB4135">
        <w:rPr>
          <w:rFonts w:ascii="Times New Roman" w:hAnsi="Times New Roman"/>
          <w:sz w:val="28"/>
          <w:szCs w:val="28"/>
        </w:rPr>
        <w:t xml:space="preserve"> «</w:t>
      </w:r>
      <w:r w:rsidRPr="00DB413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  услуги «Установление размера платы за содержание и ремонт жилого помещения, если собственники помещения многоквартирного дома на общем собрании не приняли решение об установлении размера платы»;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color w:val="000000"/>
          <w:sz w:val="28"/>
          <w:szCs w:val="28"/>
        </w:rPr>
        <w:t xml:space="preserve">    от </w:t>
      </w:r>
      <w:r>
        <w:rPr>
          <w:rFonts w:ascii="Times New Roman" w:hAnsi="Times New Roman"/>
          <w:color w:val="000000"/>
          <w:sz w:val="28"/>
          <w:szCs w:val="28"/>
        </w:rPr>
        <w:t>15.</w:t>
      </w:r>
      <w:r w:rsidRPr="00DB413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B4135">
        <w:rPr>
          <w:rFonts w:ascii="Times New Roman" w:hAnsi="Times New Roman"/>
          <w:color w:val="000000"/>
          <w:sz w:val="28"/>
          <w:szCs w:val="28"/>
        </w:rPr>
        <w:t xml:space="preserve">.2014 № </w:t>
      </w:r>
      <w:r>
        <w:rPr>
          <w:rFonts w:ascii="Times New Roman" w:hAnsi="Times New Roman"/>
          <w:color w:val="000000"/>
          <w:sz w:val="28"/>
          <w:szCs w:val="28"/>
        </w:rPr>
        <w:t>120</w:t>
      </w:r>
      <w:r w:rsidRPr="00DB413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B413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торгов»;</w:t>
      </w:r>
    </w:p>
    <w:p w:rsidR="00C33B7A" w:rsidRPr="00DB4135" w:rsidRDefault="00C33B7A" w:rsidP="007C7A92">
      <w:pPr>
        <w:jc w:val="both"/>
        <w:rPr>
          <w:rFonts w:ascii="Times New Roman" w:hAnsi="Times New Roman"/>
          <w:bCs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22</w:t>
      </w:r>
      <w:r w:rsidRPr="00DB4135">
        <w:rPr>
          <w:rFonts w:ascii="Times New Roman" w:hAnsi="Times New Roman"/>
          <w:sz w:val="28"/>
          <w:szCs w:val="28"/>
        </w:rPr>
        <w:t xml:space="preserve">.12.2014 № </w:t>
      </w:r>
      <w:r>
        <w:rPr>
          <w:rFonts w:ascii="Times New Roman" w:hAnsi="Times New Roman"/>
          <w:sz w:val="28"/>
          <w:szCs w:val="28"/>
        </w:rPr>
        <w:t xml:space="preserve">128 </w:t>
      </w:r>
      <w:r w:rsidRPr="00DB4135">
        <w:rPr>
          <w:rFonts w:ascii="Times New Roman" w:hAnsi="Times New Roman"/>
          <w:sz w:val="28"/>
          <w:szCs w:val="28"/>
        </w:rPr>
        <w:t>«Об утверждении административного регламента  по предоставлению муниципальной   услуги «</w:t>
      </w:r>
      <w:r w:rsidRPr="00DB4135">
        <w:rPr>
          <w:rFonts w:ascii="Times New Roman" w:hAnsi="Times New Roman"/>
          <w:bCs/>
          <w:sz w:val="28"/>
          <w:szCs w:val="28"/>
        </w:rPr>
        <w:t>Предоставление жилых помещений в муниципальных общежитиях»;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bCs/>
          <w:sz w:val="28"/>
          <w:szCs w:val="28"/>
        </w:rPr>
        <w:t xml:space="preserve">    от 0</w:t>
      </w:r>
      <w:r>
        <w:rPr>
          <w:rFonts w:ascii="Times New Roman" w:hAnsi="Times New Roman"/>
          <w:bCs/>
          <w:sz w:val="28"/>
          <w:szCs w:val="28"/>
        </w:rPr>
        <w:t>1.09</w:t>
      </w:r>
      <w:r w:rsidRPr="00DB4135">
        <w:rPr>
          <w:rFonts w:ascii="Times New Roman" w:hAnsi="Times New Roman"/>
          <w:bCs/>
          <w:sz w:val="28"/>
          <w:szCs w:val="28"/>
        </w:rPr>
        <w:t xml:space="preserve">.2014 № </w:t>
      </w:r>
      <w:r>
        <w:rPr>
          <w:rFonts w:ascii="Times New Roman" w:hAnsi="Times New Roman"/>
          <w:bCs/>
          <w:sz w:val="28"/>
          <w:szCs w:val="28"/>
        </w:rPr>
        <w:t>82</w:t>
      </w:r>
      <w:r w:rsidRPr="00DB4135">
        <w:rPr>
          <w:rFonts w:ascii="Times New Roman" w:hAnsi="Times New Roman"/>
          <w:bCs/>
          <w:sz w:val="28"/>
          <w:szCs w:val="28"/>
        </w:rPr>
        <w:t xml:space="preserve"> «</w:t>
      </w:r>
      <w:r w:rsidRPr="00DB413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B4135">
        <w:rPr>
          <w:rFonts w:ascii="Times New Roman" w:hAnsi="Times New Roman"/>
          <w:bCs/>
          <w:sz w:val="28"/>
          <w:szCs w:val="28"/>
        </w:rPr>
        <w:t>«</w:t>
      </w:r>
      <w:r w:rsidRPr="00DB4135">
        <w:rPr>
          <w:rFonts w:ascii="Times New Roman" w:hAnsi="Times New Roman"/>
          <w:sz w:val="28"/>
          <w:szCs w:val="28"/>
        </w:rPr>
        <w:t>Выдача разрешений на проведение земляных работ»;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22</w:t>
      </w:r>
      <w:r w:rsidRPr="00DB413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132-п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  услуги «</w:t>
      </w:r>
      <w:r w:rsidRPr="00DB4135">
        <w:rPr>
          <w:rFonts w:ascii="Times New Roman" w:hAnsi="Times New Roman"/>
          <w:kern w:val="36"/>
          <w:sz w:val="28"/>
          <w:szCs w:val="28"/>
        </w:rPr>
        <w:t>Заключение договора социального найма с гражданами, осуществившими обмен муниципальными жилыми помещениями</w:t>
      </w:r>
      <w:r w:rsidRPr="00DB4135">
        <w:rPr>
          <w:rFonts w:ascii="Times New Roman" w:hAnsi="Times New Roman"/>
          <w:sz w:val="28"/>
          <w:szCs w:val="28"/>
        </w:rPr>
        <w:t>»;</w:t>
      </w:r>
    </w:p>
    <w:p w:rsidR="00C33B7A" w:rsidRPr="00DB4135" w:rsidRDefault="00C33B7A" w:rsidP="007C7A9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15.12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117-п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  услуги «</w:t>
      </w:r>
      <w:r w:rsidRPr="00DB4135">
        <w:rPr>
          <w:rFonts w:ascii="Times New Roman" w:hAnsi="Times New Roman"/>
          <w:bCs/>
          <w:sz w:val="28"/>
          <w:szCs w:val="28"/>
        </w:rPr>
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DB4135">
        <w:rPr>
          <w:rFonts w:ascii="Times New Roman" w:hAnsi="Times New Roman"/>
          <w:sz w:val="28"/>
          <w:szCs w:val="28"/>
        </w:rPr>
        <w:t>»;</w:t>
      </w:r>
    </w:p>
    <w:p w:rsidR="00C33B7A" w:rsidRPr="00DB4135" w:rsidRDefault="00C33B7A" w:rsidP="007C7A9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22</w:t>
      </w:r>
      <w:r w:rsidRPr="00DB413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131-п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  услуги «</w:t>
      </w:r>
      <w:r w:rsidRPr="00DB4135">
        <w:rPr>
          <w:rFonts w:ascii="Times New Roman" w:hAnsi="Times New Roman"/>
          <w:bCs/>
          <w:sz w:val="28"/>
          <w:szCs w:val="28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Pr="00DB4135">
        <w:rPr>
          <w:rFonts w:ascii="Times New Roman" w:hAnsi="Times New Roman"/>
          <w:sz w:val="28"/>
          <w:szCs w:val="28"/>
        </w:rPr>
        <w:t>»;</w:t>
      </w:r>
    </w:p>
    <w:p w:rsidR="00C33B7A" w:rsidRPr="00DB4135" w:rsidRDefault="00C33B7A" w:rsidP="007C7A9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22</w:t>
      </w:r>
      <w:r w:rsidRPr="00DB413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123-п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  услуги «</w:t>
      </w:r>
      <w:r w:rsidRPr="00DB4135">
        <w:rPr>
          <w:rFonts w:ascii="Times New Roman" w:hAnsi="Times New Roman"/>
          <w:bCs/>
          <w:sz w:val="28"/>
          <w:szCs w:val="28"/>
        </w:rPr>
        <w:t>Подготовка и выдача документов об изменении цели использования жилого помещения муниципального жилищного фонда</w:t>
      </w:r>
      <w:r w:rsidRPr="00DB4135">
        <w:rPr>
          <w:rFonts w:ascii="Times New Roman" w:hAnsi="Times New Roman"/>
          <w:sz w:val="28"/>
          <w:szCs w:val="28"/>
        </w:rPr>
        <w:t>»;</w:t>
      </w:r>
    </w:p>
    <w:p w:rsidR="00C33B7A" w:rsidRPr="00DB4135" w:rsidRDefault="00C33B7A" w:rsidP="007C7A9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    от </w:t>
      </w:r>
      <w:r>
        <w:rPr>
          <w:rFonts w:ascii="Times New Roman" w:hAnsi="Times New Roman"/>
          <w:sz w:val="28"/>
          <w:szCs w:val="28"/>
        </w:rPr>
        <w:t>15</w:t>
      </w:r>
      <w:r w:rsidRPr="00DB413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118-п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 услуги </w:t>
      </w:r>
      <w:r w:rsidRPr="00DB4135">
        <w:rPr>
          <w:rFonts w:ascii="Times New Roman" w:hAnsi="Times New Roman"/>
          <w:bCs/>
          <w:sz w:val="28"/>
          <w:szCs w:val="28"/>
        </w:rPr>
        <w:t xml:space="preserve">«Предоставление </w:t>
      </w:r>
      <w:r w:rsidRPr="00DB4135">
        <w:rPr>
          <w:rFonts w:ascii="Times New Roman" w:hAnsi="Times New Roman"/>
          <w:sz w:val="28"/>
          <w:szCs w:val="28"/>
        </w:rPr>
        <w:t>жилых помещений по договорам аренды без проведения торгов (конкурсов, аукционов)»;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28.08.2012</w:t>
      </w:r>
      <w:r w:rsidRPr="00D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98-п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DB4135">
        <w:rPr>
          <w:rFonts w:ascii="Times New Roman" w:hAnsi="Times New Roman"/>
          <w:color w:val="000000"/>
          <w:sz w:val="28"/>
          <w:szCs w:val="28"/>
        </w:rPr>
        <w:t>«</w:t>
      </w:r>
      <w:r w:rsidRPr="00DB4135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отказе в переводе жилого помещения в нежилое помещение»;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28.08.2012</w:t>
      </w:r>
      <w:r w:rsidRPr="00D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111-п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DB4135">
        <w:rPr>
          <w:rFonts w:ascii="Times New Roman" w:hAnsi="Times New Roman"/>
          <w:color w:val="000000"/>
          <w:sz w:val="28"/>
          <w:szCs w:val="28"/>
        </w:rPr>
        <w:t>«</w:t>
      </w:r>
      <w:r w:rsidRPr="00DB4135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отказе в переводе нежилого помещения в  жилое помещение»;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22</w:t>
      </w:r>
      <w:r w:rsidRPr="00DB4135">
        <w:rPr>
          <w:rFonts w:ascii="Times New Roman" w:hAnsi="Times New Roman"/>
          <w:sz w:val="28"/>
          <w:szCs w:val="28"/>
        </w:rPr>
        <w:t xml:space="preserve">.12.2014 № </w:t>
      </w:r>
      <w:r>
        <w:rPr>
          <w:rFonts w:ascii="Times New Roman" w:hAnsi="Times New Roman"/>
          <w:sz w:val="28"/>
          <w:szCs w:val="28"/>
        </w:rPr>
        <w:t>127-п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  услуги «Предоставление жилых помещений маневренного фонда муниципального специализированного  жилищного фонда по договору найма жилого помещения маневренного фонда»;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22</w:t>
      </w:r>
      <w:r w:rsidRPr="00DB4135">
        <w:rPr>
          <w:rFonts w:ascii="Times New Roman" w:hAnsi="Times New Roman"/>
          <w:sz w:val="28"/>
          <w:szCs w:val="28"/>
        </w:rPr>
        <w:t xml:space="preserve">.12.2014 № </w:t>
      </w:r>
      <w:r>
        <w:rPr>
          <w:rFonts w:ascii="Times New Roman" w:hAnsi="Times New Roman"/>
          <w:sz w:val="28"/>
          <w:szCs w:val="28"/>
        </w:rPr>
        <w:t>122-п</w:t>
      </w:r>
      <w:r w:rsidRPr="00DB4135">
        <w:rPr>
          <w:rFonts w:ascii="Times New Roman" w:hAnsi="Times New Roman"/>
          <w:sz w:val="28"/>
          <w:szCs w:val="28"/>
        </w:rPr>
        <w:t xml:space="preserve"> «</w:t>
      </w:r>
      <w:r w:rsidRPr="00DB413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DB4135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</w:t>
      </w:r>
      <w:r w:rsidRPr="00DB4135">
        <w:rPr>
          <w:rFonts w:ascii="Times New Roman" w:hAnsi="Times New Roman"/>
          <w:color w:val="000000"/>
          <w:sz w:val="28"/>
          <w:szCs w:val="28"/>
        </w:rPr>
        <w:t xml:space="preserve">жилых помещений по договорам социального </w:t>
      </w:r>
      <w:r w:rsidRPr="00DB4135">
        <w:rPr>
          <w:rFonts w:ascii="Times New Roman" w:hAnsi="Times New Roman"/>
          <w:sz w:val="28"/>
          <w:szCs w:val="28"/>
        </w:rPr>
        <w:t>найма»;</w:t>
      </w:r>
    </w:p>
    <w:p w:rsidR="00C33B7A" w:rsidRPr="00DB4135" w:rsidRDefault="00C33B7A" w:rsidP="007C7A9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15.12.2014 № 121-п</w:t>
      </w:r>
      <w:r w:rsidRPr="00DB4135">
        <w:rPr>
          <w:rFonts w:ascii="Times New Roman" w:hAnsi="Times New Roman"/>
          <w:sz w:val="28"/>
          <w:szCs w:val="28"/>
        </w:rPr>
        <w:t xml:space="preserve"> «</w:t>
      </w:r>
      <w:r w:rsidRPr="00DB4135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B4135">
        <w:rPr>
          <w:rFonts w:ascii="Times New Roman" w:hAnsi="Times New Roman"/>
          <w:bCs/>
          <w:color w:val="000000"/>
          <w:sz w:val="28"/>
          <w:szCs w:val="28"/>
        </w:rPr>
        <w:t xml:space="preserve">«Предоставление нанимателю жилого помещения  меньшего размера взамен </w:t>
      </w:r>
      <w:r w:rsidRPr="00DB4135">
        <w:rPr>
          <w:rFonts w:ascii="Times New Roman" w:hAnsi="Times New Roman"/>
          <w:bCs/>
          <w:sz w:val="28"/>
          <w:szCs w:val="28"/>
        </w:rPr>
        <w:t>занимаемого жилого помещения по договору социального найма»;</w:t>
      </w:r>
    </w:p>
    <w:p w:rsidR="00C33B7A" w:rsidRPr="00DB4135" w:rsidRDefault="00C33B7A" w:rsidP="007C7A9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B4135">
        <w:rPr>
          <w:rFonts w:ascii="Times New Roman" w:hAnsi="Times New Roman"/>
          <w:bCs/>
          <w:sz w:val="28"/>
          <w:szCs w:val="28"/>
        </w:rPr>
        <w:t xml:space="preserve">    от </w:t>
      </w:r>
      <w:r>
        <w:rPr>
          <w:rFonts w:ascii="Times New Roman" w:hAnsi="Times New Roman"/>
          <w:bCs/>
          <w:sz w:val="28"/>
          <w:szCs w:val="28"/>
        </w:rPr>
        <w:t>22</w:t>
      </w:r>
      <w:r w:rsidRPr="00DB4135">
        <w:rPr>
          <w:rFonts w:ascii="Times New Roman" w:hAnsi="Times New Roman"/>
          <w:bCs/>
          <w:sz w:val="28"/>
          <w:szCs w:val="28"/>
        </w:rPr>
        <w:t xml:space="preserve">.12.2014 № </w:t>
      </w:r>
      <w:r>
        <w:rPr>
          <w:rFonts w:ascii="Times New Roman" w:hAnsi="Times New Roman"/>
          <w:bCs/>
          <w:sz w:val="28"/>
          <w:szCs w:val="28"/>
        </w:rPr>
        <w:t>123-п</w:t>
      </w:r>
      <w:r w:rsidRPr="00DB4135">
        <w:rPr>
          <w:rFonts w:ascii="Times New Roman" w:hAnsi="Times New Roman"/>
          <w:bCs/>
          <w:sz w:val="28"/>
          <w:szCs w:val="28"/>
        </w:rPr>
        <w:t xml:space="preserve"> «</w:t>
      </w:r>
      <w:r w:rsidRPr="00DB413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  услуги «Предоставление служебных жилых помещений» следующие изменения:</w:t>
      </w:r>
    </w:p>
    <w:p w:rsidR="00C33B7A" w:rsidRPr="00DB4135" w:rsidRDefault="00C33B7A" w:rsidP="007C7A92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Пункт 2.13.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«2.13. 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обеспечены беспрепятственным доступом инвалидов, включая инвалидов, использующих кресла-коляски и собак-проводников.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Присутственные места оборудуются: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стендами с информацией для заявителей об услуге;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средствами оказания первой медицинской помощи.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для ожидания:- места для ожидания должны соответствовать комфортным условиям для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стульями и столами (стойками)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 w:rsidRPr="00DB4135">
        <w:rPr>
          <w:rFonts w:ascii="Times New Roman" w:hAnsi="Times New Roman"/>
          <w:sz w:val="28"/>
          <w:szCs w:val="28"/>
          <w:lang w:val="en-US"/>
        </w:rPr>
        <w:t>TimesNewRoman</w:t>
      </w:r>
      <w:r w:rsidRPr="00DB4135">
        <w:rPr>
          <w:rFonts w:ascii="Times New Roman" w:hAnsi="Times New Roman"/>
          <w:sz w:val="28"/>
          <w:szCs w:val="28"/>
        </w:rPr>
        <w:t xml:space="preserve"> размеров не менее 14.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организаций.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письменными принадлежностями.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приема заявителей: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номера кабинета;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Рабочее место сотрудника должно быть оборудовано персональным компьютером с печатающим устройством.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оформлению входа в здание.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Вход в здание оборудуется вывеской, содержащей следующую информацию: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режим работы;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телефонный номер для справок».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2) Пункт 2.14.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«2.14. Показателями доступности и качества предоставления муниципальной услуги (функции) являются: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предоставление заявителю информации о сроках предоставления муниципальной услуги (функции);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пешеходная доступность от остановок общественного транспорта до здания, в котором оказывается услуга (функция);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оказание сотрудниками помощи инвалидам в преодолении барьеров, мешающих получению ими услуг наравне с другими лицами;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мест для бесплатной парковки автотранспортных средств, в то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(бездействия) сотрудников, их некорректное, невнимательное отношение к заявителям (их представителям)».</w:t>
      </w:r>
    </w:p>
    <w:p w:rsidR="00C33B7A" w:rsidRPr="00DB4135" w:rsidRDefault="00C33B7A" w:rsidP="007C7A92">
      <w:pPr>
        <w:suppressAutoHyphens/>
        <w:autoSpaceDE w:val="0"/>
        <w:ind w:right="-1"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2. Внести в административные регламенты предоставления муниципальных услуг, утверждённые постановлениями администрации </w:t>
      </w:r>
      <w:r>
        <w:rPr>
          <w:rFonts w:ascii="Times New Roman" w:hAnsi="Times New Roman"/>
          <w:sz w:val="28"/>
          <w:szCs w:val="28"/>
        </w:rPr>
        <w:t>Чернокурьинского</w:t>
      </w:r>
      <w:r w:rsidRPr="00DB4135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28.08.2012</w:t>
      </w:r>
      <w:r w:rsidRPr="00D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103-п</w:t>
      </w:r>
      <w:r w:rsidRPr="00DB4135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 «Выдача справки об использовании (неиспользовании) гражданином права на приватизацию жилых помещений»;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01.09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79-п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 «Приём заявлений, документов, а также постановка граждан на учет в качестве нуждающихся в жилых помещениях»;</w:t>
      </w:r>
    </w:p>
    <w:p w:rsidR="00C33B7A" w:rsidRPr="00DB4135" w:rsidRDefault="00C33B7A" w:rsidP="007C7A92">
      <w:pPr>
        <w:jc w:val="both"/>
        <w:rPr>
          <w:rFonts w:ascii="Times New Roman" w:hAnsi="Times New Roman"/>
          <w:bCs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11.11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107-п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DB4135">
        <w:rPr>
          <w:rFonts w:ascii="Times New Roman" w:hAnsi="Times New Roman"/>
          <w:bCs/>
          <w:sz w:val="28"/>
          <w:szCs w:val="28"/>
        </w:rPr>
        <w:t>«Выдача сведений из реестра муниципального имущества»;</w:t>
      </w:r>
    </w:p>
    <w:p w:rsidR="00C33B7A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bCs/>
          <w:sz w:val="28"/>
          <w:szCs w:val="28"/>
        </w:rPr>
        <w:t xml:space="preserve">   от </w:t>
      </w:r>
      <w:r>
        <w:rPr>
          <w:rFonts w:ascii="Times New Roman" w:hAnsi="Times New Roman"/>
          <w:bCs/>
          <w:sz w:val="28"/>
          <w:szCs w:val="28"/>
        </w:rPr>
        <w:t>22</w:t>
      </w:r>
      <w:r w:rsidRPr="00DB4135">
        <w:rPr>
          <w:rFonts w:ascii="Times New Roman" w:hAnsi="Times New Roman"/>
          <w:bCs/>
          <w:sz w:val="28"/>
          <w:szCs w:val="28"/>
        </w:rPr>
        <w:t xml:space="preserve">.12.2014 № </w:t>
      </w:r>
      <w:r>
        <w:rPr>
          <w:rFonts w:ascii="Times New Roman" w:hAnsi="Times New Roman"/>
          <w:bCs/>
          <w:sz w:val="28"/>
          <w:szCs w:val="28"/>
        </w:rPr>
        <w:t>126-п</w:t>
      </w:r>
      <w:r w:rsidRPr="00DB4135">
        <w:rPr>
          <w:rFonts w:ascii="Times New Roman" w:hAnsi="Times New Roman"/>
          <w:bCs/>
          <w:sz w:val="28"/>
          <w:szCs w:val="28"/>
        </w:rPr>
        <w:t xml:space="preserve"> «</w:t>
      </w:r>
      <w:r w:rsidRPr="00DB413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C33B7A" w:rsidRPr="00E54FAB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28.08.2012</w:t>
      </w:r>
      <w:r w:rsidRPr="00E54FA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108-п</w:t>
      </w:r>
      <w:r w:rsidRPr="00E54FA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«Выдача, продление срока действия, переоформление  разрешения на право организации розничного рынка»;</w:t>
      </w:r>
    </w:p>
    <w:p w:rsidR="00C33B7A" w:rsidRPr="00DB4135" w:rsidRDefault="00C33B7A" w:rsidP="007C7A92">
      <w:pPr>
        <w:jc w:val="both"/>
        <w:rPr>
          <w:rFonts w:ascii="Times New Roman" w:hAnsi="Times New Roman"/>
          <w:bCs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22</w:t>
      </w:r>
      <w:r w:rsidRPr="00DB4135">
        <w:rPr>
          <w:rFonts w:ascii="Times New Roman" w:hAnsi="Times New Roman"/>
          <w:sz w:val="28"/>
          <w:szCs w:val="28"/>
        </w:rPr>
        <w:t>.12.2014 № 1</w:t>
      </w:r>
      <w:r>
        <w:rPr>
          <w:rFonts w:ascii="Times New Roman" w:hAnsi="Times New Roman"/>
          <w:sz w:val="28"/>
          <w:szCs w:val="28"/>
        </w:rPr>
        <w:t>29-п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DB4135">
        <w:rPr>
          <w:rFonts w:ascii="Times New Roman" w:hAnsi="Times New Roman"/>
          <w:bCs/>
          <w:sz w:val="28"/>
          <w:szCs w:val="28"/>
        </w:rPr>
        <w:t>«Предоставление в безвозмездное пользование имущества муниципальной казны без проведения торгов» следующие изменения:</w:t>
      </w:r>
    </w:p>
    <w:p w:rsidR="00C33B7A" w:rsidRPr="00DB4135" w:rsidRDefault="00C33B7A" w:rsidP="007C7A92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Пункт 2.12.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«2.12. 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обеспечены беспрепятственным доступом инвалидов, включая инвалидов, использующих кресла-коляски и собак-проводников.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Присутственные места оборудуются: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стендами с информацией для заявителей об услуге;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средствами оказания первой медицинской помощи.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для ожидания:- места для ожидания должны соответствовать комфортным условиям для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стульями и столами (стойками)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 w:rsidRPr="00DB4135">
        <w:rPr>
          <w:rFonts w:ascii="Times New Roman" w:hAnsi="Times New Roman"/>
          <w:sz w:val="28"/>
          <w:szCs w:val="28"/>
          <w:lang w:val="en-US"/>
        </w:rPr>
        <w:t>TimesNewRoman</w:t>
      </w:r>
      <w:r w:rsidRPr="00DB4135">
        <w:rPr>
          <w:rFonts w:ascii="Times New Roman" w:hAnsi="Times New Roman"/>
          <w:sz w:val="28"/>
          <w:szCs w:val="28"/>
        </w:rPr>
        <w:t xml:space="preserve"> размеров не менее 14.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организаций.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письменными принадлежностями.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приема заявителей: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номера кабинета;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Рабочее место сотрудника должно быть оборудовано персональным компьютером с печатающим устройством.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оформлению входа в здание.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Вход в здание оборудуется вывеской, содержащей следующую информацию: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режим работы;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телефонный номер для справок».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2) Пункт 2.13.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«2.13. Показателями доступности и качества предоставления муниципальной услуги (функции) являются: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предоставление заявителю информации о сроках предоставления муниципальной услуги (функции);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пешеходная доступность от остановок общественного транспорта до здания, в котором оказывается услуга (функция);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оказание сотрудниками помощи инвалидам в преодолении барьеров, мешающих получению ими услуг наравне с другими лицами;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мест для бесплатной парковки автотранспортных средств, в то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отсутствие обоснованных жалоб на действия (бездействия) сотрудников, их некорректное, невнимательное отношение к заявителям (их представителям)».</w:t>
      </w:r>
    </w:p>
    <w:p w:rsidR="00C33B7A" w:rsidRPr="00DB4135" w:rsidRDefault="00C33B7A" w:rsidP="007C7A92">
      <w:pPr>
        <w:suppressAutoHyphens/>
        <w:autoSpaceDE w:val="0"/>
        <w:ind w:right="-1"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3. Внести в административные регламенты предоставления муниципальных услуг, утверждённые постановлениями администрации </w:t>
      </w:r>
      <w:r>
        <w:rPr>
          <w:rFonts w:ascii="Times New Roman" w:hAnsi="Times New Roman"/>
          <w:sz w:val="28"/>
          <w:szCs w:val="28"/>
        </w:rPr>
        <w:t xml:space="preserve">Чернокурьинского </w:t>
      </w:r>
      <w:r w:rsidRPr="00DB4135"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21</w:t>
      </w:r>
      <w:r w:rsidRPr="00DB413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1.2014 № 109-п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«Оказание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ситуации»;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03.10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96-п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специальных разрешений на перевозку тяжеловесных и (или) крупногабаритных грузов по автомобильным дорогам  местного значения» следующие изменения:</w:t>
      </w:r>
    </w:p>
    <w:p w:rsidR="00C33B7A" w:rsidRPr="00DB4135" w:rsidRDefault="00C33B7A" w:rsidP="007C7A92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Пункт 2.16.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«2.16. 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обеспечены беспрепятственным доступом инвалидов, включая инвалидов, использующих кресла-коляски и собак-проводников.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Присутственные места оборудуются: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стендами с информацией для заявителей об услуге;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средствами оказания первой медицинской помощи.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для ожидания:- места для ожидания должны соответствовать комфортным условиям для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стульями и столами (стойками)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 w:rsidRPr="00DB4135">
        <w:rPr>
          <w:rFonts w:ascii="Times New Roman" w:hAnsi="Times New Roman"/>
          <w:sz w:val="28"/>
          <w:szCs w:val="28"/>
          <w:lang w:val="en-US"/>
        </w:rPr>
        <w:t>TimesNewRoman</w:t>
      </w:r>
      <w:r w:rsidRPr="00DB4135">
        <w:rPr>
          <w:rFonts w:ascii="Times New Roman" w:hAnsi="Times New Roman"/>
          <w:sz w:val="28"/>
          <w:szCs w:val="28"/>
        </w:rPr>
        <w:t xml:space="preserve"> размеров не менее 14.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организаций.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письменными принадлежностями.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приема заявителей: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номера кабинета;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Рабочее место сотрудника должно быть оборудовано персональным компьютером с печатающим устройством.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оформлению входа в здание.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Вход в здание оборудуется вывеской, содержащей следующую информацию: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режим работы;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телефонный номер для справок».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2) Пункт 2.17.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«2.17. Показателями доступности и качества предоставления муниципальной услуги (функции) являются: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предоставление заявителю информации о сроках предоставления муниципальной услуги (функции);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пешеходная доступность от остановок общественного транспорта до здания, в котором оказывается услуга (функция);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оказание сотрудниками помощи инвалидам в преодолении барьеров, мешающих получению ими услуг наравне с другими лицами;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мест для бесплатной парковки автотранспортных средств, в то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отсутствие обоснованных жалоб на действия (бездействия) сотрудников, их некорректное, невнимательное отношение к заявителям (их представителям)».</w:t>
      </w:r>
    </w:p>
    <w:p w:rsidR="00C33B7A" w:rsidRPr="00DB4135" w:rsidRDefault="00C33B7A" w:rsidP="007C7A92">
      <w:pPr>
        <w:suppressAutoHyphens/>
        <w:autoSpaceDE w:val="0"/>
        <w:ind w:right="-1"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4. Внести в административные регламенты предоставления муниципальных услуг, утверждённые постановлениями администрации </w:t>
      </w:r>
      <w:r>
        <w:rPr>
          <w:rFonts w:ascii="Times New Roman" w:hAnsi="Times New Roman"/>
          <w:sz w:val="28"/>
          <w:szCs w:val="28"/>
        </w:rPr>
        <w:t>Чернокурьинского</w:t>
      </w:r>
      <w:r w:rsidRPr="00DB4135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22</w:t>
      </w:r>
      <w:r w:rsidRPr="00DB4135">
        <w:rPr>
          <w:rFonts w:ascii="Times New Roman" w:hAnsi="Times New Roman"/>
          <w:sz w:val="28"/>
          <w:szCs w:val="28"/>
        </w:rPr>
        <w:t>.12.2014 № 1</w:t>
      </w:r>
      <w:r>
        <w:rPr>
          <w:rFonts w:ascii="Times New Roman" w:hAnsi="Times New Roman"/>
          <w:sz w:val="28"/>
          <w:szCs w:val="28"/>
        </w:rPr>
        <w:t>34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«Согласование размещения сооружений и сооружений связи на объектах муниципального имущества» следующие изменения:</w:t>
      </w:r>
    </w:p>
    <w:p w:rsidR="00C33B7A" w:rsidRPr="00DB4135" w:rsidRDefault="00C33B7A" w:rsidP="007C7A92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Пункт 2.15.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«2.15. 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обеспечены беспрепятственным доступом инвалидов, включая инвалидов, использующих кресла-коляски и собак-проводников.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Присутственные места оборудуются: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стендами с информацией для заявителей об услуге;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средствами оказания первой медицинской помощи.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для ожидания:- места для ожидания должны соответствовать комфортным условиям для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стульями и столами (стойками)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 w:rsidRPr="00DB4135">
        <w:rPr>
          <w:rFonts w:ascii="Times New Roman" w:hAnsi="Times New Roman"/>
          <w:sz w:val="28"/>
          <w:szCs w:val="28"/>
          <w:lang w:val="en-US"/>
        </w:rPr>
        <w:t>TimesNewRoman</w:t>
      </w:r>
      <w:r w:rsidRPr="00DB4135">
        <w:rPr>
          <w:rFonts w:ascii="Times New Roman" w:hAnsi="Times New Roman"/>
          <w:sz w:val="28"/>
          <w:szCs w:val="28"/>
        </w:rPr>
        <w:t xml:space="preserve"> размеров не менее 14.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организаций.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письменными принадлежностями.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приема заявителей: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номера кабинета;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Рабочее место сотрудника должно быть оборудовано персональным компьютером с печатающим устройством.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оформлению входа в здание.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Вход в здание оборудуется вывеской, содержащей следующую информацию: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режим работы;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телефонный номер для справок».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2) Пункт 2.16.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«2.16. Показателями доступности и качества предоставления муниципальной услуги (функции) являются: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предоставление заявителю информации о сроках предоставления муниципальной услуги (функции);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пешеходная доступность от остановок общественного транспорта до здания, в котором оказывается услуга (функция);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оказание сотрудниками помощи инвалидам в преодолении барьеров, мешающих получению ими услуг наравне с другими лицами;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мест для бесплатной парковки автотранспортных средств, в то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(бездействия) сотрудников, их некорректное, невнимательное отношение к заявителям (их представителям)».</w:t>
      </w:r>
    </w:p>
    <w:p w:rsidR="00C33B7A" w:rsidRDefault="00C33B7A" w:rsidP="007C7A92">
      <w:pPr>
        <w:suppressAutoHyphens/>
        <w:autoSpaceDE w:val="0"/>
        <w:ind w:right="-1"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5. Внести в административные регламенты предоставления муниципальных услуг, утверждённые постановлениями администрации </w:t>
      </w:r>
      <w:r>
        <w:rPr>
          <w:rFonts w:ascii="Times New Roman" w:hAnsi="Times New Roman"/>
          <w:sz w:val="28"/>
          <w:szCs w:val="28"/>
        </w:rPr>
        <w:t>Чернокурьинского</w:t>
      </w:r>
      <w:r w:rsidRPr="00DB4135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C33B7A" w:rsidRPr="00E54FAB" w:rsidRDefault="00C33B7A" w:rsidP="00CE68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03.10.2014 № 9</w:t>
      </w:r>
      <w:r w:rsidRPr="00E54F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-п</w:t>
      </w:r>
      <w:r w:rsidRPr="00E54FA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 «Предоставление информации об очередности предоставления жилых помещений на условиях социального найма»; </w:t>
      </w:r>
    </w:p>
    <w:p w:rsidR="00C33B7A" w:rsidRPr="00E54FAB" w:rsidRDefault="00C33B7A" w:rsidP="00CE685B">
      <w:pPr>
        <w:jc w:val="both"/>
        <w:rPr>
          <w:rFonts w:ascii="Times New Roman" w:hAnsi="Times New Roman"/>
          <w:sz w:val="28"/>
          <w:szCs w:val="28"/>
        </w:rPr>
      </w:pPr>
      <w:r w:rsidRPr="00E54FAB">
        <w:rPr>
          <w:rFonts w:ascii="Times New Roman" w:hAnsi="Times New Roman"/>
          <w:sz w:val="28"/>
          <w:szCs w:val="28"/>
        </w:rPr>
        <w:t xml:space="preserve">       от </w:t>
      </w:r>
      <w:r>
        <w:rPr>
          <w:rFonts w:ascii="Times New Roman" w:hAnsi="Times New Roman"/>
          <w:sz w:val="28"/>
          <w:szCs w:val="28"/>
        </w:rPr>
        <w:t>01.09</w:t>
      </w:r>
      <w:r w:rsidRPr="00E54FAB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78-п</w:t>
      </w:r>
      <w:r w:rsidRPr="00E54FA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 по предоставлению муниципальной услуги «Прием заявлений и выдача документов о согласовании переустройства  и (или) перепланировки жилого помещения»;</w:t>
      </w:r>
    </w:p>
    <w:p w:rsidR="00C33B7A" w:rsidRPr="00DB4135" w:rsidRDefault="00C33B7A" w:rsidP="00E54FA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54F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28.08.2012</w:t>
      </w:r>
      <w:r w:rsidRPr="00E54FA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78-п</w:t>
      </w:r>
      <w:r w:rsidRPr="00E54FA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  услуги «</w:t>
      </w:r>
      <w:r w:rsidRPr="00E54FAB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E54FAB">
        <w:rPr>
          <w:rFonts w:ascii="Times New Roman" w:hAnsi="Times New Roman"/>
          <w:sz w:val="28"/>
          <w:szCs w:val="28"/>
        </w:rPr>
        <w:t>жилых помещений по договору найма жилого помещения муниципального жилищного фонда коммерческого использования»;</w:t>
      </w:r>
    </w:p>
    <w:p w:rsidR="00C33B7A" w:rsidRPr="00DB4135" w:rsidRDefault="00C33B7A" w:rsidP="007C7A92">
      <w:pPr>
        <w:jc w:val="both"/>
        <w:rPr>
          <w:rFonts w:ascii="Times New Roman" w:hAnsi="Times New Roman"/>
          <w:bCs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22.12</w:t>
      </w:r>
      <w:r w:rsidRPr="00DB4135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133-п</w:t>
      </w:r>
      <w:r w:rsidRPr="00DB413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DB4135">
        <w:rPr>
          <w:rFonts w:ascii="Times New Roman" w:hAnsi="Times New Roman"/>
          <w:bCs/>
          <w:sz w:val="28"/>
          <w:szCs w:val="28"/>
        </w:rPr>
        <w:t>«Предоставление</w:t>
      </w:r>
      <w:r w:rsidRPr="00DB4135">
        <w:rPr>
          <w:rFonts w:ascii="Times New Roman" w:hAnsi="Times New Roman"/>
          <w:sz w:val="28"/>
          <w:szCs w:val="28"/>
        </w:rPr>
        <w:t xml:space="preserve"> субсидий на содержание и ремонт общего имущества в многоквартирном доме и доме специализированного жилищного фонда</w:t>
      </w:r>
      <w:r w:rsidRPr="00DB4135">
        <w:rPr>
          <w:rFonts w:ascii="Times New Roman" w:hAnsi="Times New Roman"/>
          <w:bCs/>
          <w:sz w:val="28"/>
          <w:szCs w:val="28"/>
        </w:rPr>
        <w:t>»;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bCs/>
          <w:sz w:val="28"/>
          <w:szCs w:val="28"/>
        </w:rPr>
        <w:t xml:space="preserve">   от 0</w:t>
      </w:r>
      <w:r>
        <w:rPr>
          <w:rFonts w:ascii="Times New Roman" w:hAnsi="Times New Roman"/>
          <w:bCs/>
          <w:sz w:val="28"/>
          <w:szCs w:val="28"/>
        </w:rPr>
        <w:t>3</w:t>
      </w:r>
      <w:r w:rsidRPr="00DB4135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0</w:t>
      </w:r>
      <w:r w:rsidRPr="00DB4135">
        <w:rPr>
          <w:rFonts w:ascii="Times New Roman" w:hAnsi="Times New Roman"/>
          <w:bCs/>
          <w:sz w:val="28"/>
          <w:szCs w:val="28"/>
        </w:rPr>
        <w:t xml:space="preserve">.2014 № </w:t>
      </w:r>
      <w:r>
        <w:rPr>
          <w:rFonts w:ascii="Times New Roman" w:hAnsi="Times New Roman"/>
          <w:bCs/>
          <w:sz w:val="28"/>
          <w:szCs w:val="28"/>
        </w:rPr>
        <w:t>94-п</w:t>
      </w:r>
      <w:r w:rsidRPr="00DB4135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  «П</w:t>
      </w:r>
      <w:r w:rsidRPr="00DB4135">
        <w:rPr>
          <w:rFonts w:ascii="Times New Roman" w:hAnsi="Times New Roman"/>
          <w:sz w:val="28"/>
          <w:szCs w:val="28"/>
        </w:rPr>
        <w:t>редоставление информации о порядке предоставления жилищно-коммунальных услуг населению» следующие изменения:</w:t>
      </w:r>
    </w:p>
    <w:p w:rsidR="00C33B7A" w:rsidRPr="00DB4135" w:rsidRDefault="00C33B7A" w:rsidP="007C7A92">
      <w:pPr>
        <w:pStyle w:val="NormalWeb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Пункт 2.14.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«2.14. 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обеспечены беспрепятственным доступом инвалидов, включая инвалидов, использующих кресла-коляски и собак-проводников.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Присутственные места оборудуются: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стендами с информацией для заявителей об услуге;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C33B7A" w:rsidRPr="00DB4135" w:rsidRDefault="00C33B7A" w:rsidP="007C7A92">
      <w:pPr>
        <w:pStyle w:val="ListParagraph"/>
        <w:ind w:left="0"/>
        <w:jc w:val="both"/>
        <w:rPr>
          <w:sz w:val="28"/>
          <w:szCs w:val="28"/>
        </w:rPr>
      </w:pPr>
      <w:r w:rsidRPr="00DB4135">
        <w:rPr>
          <w:sz w:val="28"/>
          <w:szCs w:val="28"/>
        </w:rPr>
        <w:t>- средствами оказания первой медицинской помощи.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для ожидания:- места для ожидания должны соответствовать комфортным условиям для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стульями и столами (стойками)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 w:rsidRPr="00DB4135">
        <w:rPr>
          <w:rFonts w:ascii="Times New Roman" w:hAnsi="Times New Roman"/>
          <w:sz w:val="28"/>
          <w:szCs w:val="28"/>
          <w:lang w:val="en-US"/>
        </w:rPr>
        <w:t>TimesNewRoman</w:t>
      </w:r>
      <w:r w:rsidRPr="00DB4135">
        <w:rPr>
          <w:rFonts w:ascii="Times New Roman" w:hAnsi="Times New Roman"/>
          <w:sz w:val="28"/>
          <w:szCs w:val="28"/>
        </w:rPr>
        <w:t xml:space="preserve"> размеров не менее 14.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организаций.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письменными принадлежностями.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местам приема заявителей: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номера кабинета;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Рабочее место сотрудника должно быть оборудовано персональным компьютером с печатающим устройством.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Требования к оформлению входа в здание.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Вход в здание оборудуется вывеской, содержащей следующую информацию: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режим работы;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телефонный номер для справок».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2) Пункт 2.15. административных регламентов изложить в редакции:</w:t>
      </w:r>
    </w:p>
    <w:p w:rsidR="00C33B7A" w:rsidRPr="00DB4135" w:rsidRDefault="00C33B7A" w:rsidP="007C7A92">
      <w:pPr>
        <w:pStyle w:val="NormalWeb"/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«2.15. Показателями доступности и качества предоставления муниципальной услуги (функции) являются: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предоставление заявителю информации о сроках предоставления муниципальной услуги (функции);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пешеходная доступность от остановок общественного транспорта до здания, в котором оказывается услуга (функция);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33B7A" w:rsidRPr="00DB4135" w:rsidRDefault="00C33B7A" w:rsidP="007C7A9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оказание сотрудниками помощи инвалидам в преодолении барьеров, мешающих получению ими услуг наравне с другими лицами;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оборудование мест для бесплатной парковки автотранспортных средств, в то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(бездействия) сотрудников, их некорректное, невнимательное отношение к заявителям (их представителям)».</w:t>
      </w:r>
    </w:p>
    <w:p w:rsidR="00C33B7A" w:rsidRPr="00DB4135" w:rsidRDefault="00C33B7A" w:rsidP="007C7A92">
      <w:pPr>
        <w:jc w:val="both"/>
        <w:rPr>
          <w:rFonts w:ascii="Times New Roman" w:hAnsi="Times New Roman"/>
          <w:bCs/>
          <w:sz w:val="28"/>
          <w:szCs w:val="28"/>
        </w:rPr>
      </w:pPr>
      <w:r w:rsidRPr="00DB4135">
        <w:rPr>
          <w:rFonts w:ascii="Times New Roman" w:hAnsi="Times New Roman"/>
          <w:bCs/>
          <w:sz w:val="28"/>
          <w:szCs w:val="28"/>
        </w:rPr>
        <w:t xml:space="preserve">6. </w:t>
      </w:r>
      <w:r w:rsidRPr="00DB4135">
        <w:rPr>
          <w:rFonts w:ascii="Times New Roman" w:hAnsi="Times New Roman"/>
          <w:sz w:val="28"/>
        </w:rPr>
        <w:t xml:space="preserve">Настоящее постановление опубликовать в газете «Вестник </w:t>
      </w:r>
      <w:r>
        <w:rPr>
          <w:rFonts w:ascii="Times New Roman" w:hAnsi="Times New Roman"/>
          <w:sz w:val="28"/>
          <w:szCs w:val="28"/>
        </w:rPr>
        <w:t>Чернокурьинского</w:t>
      </w:r>
      <w:r w:rsidRPr="00DB4135">
        <w:rPr>
          <w:rFonts w:ascii="Times New Roman" w:hAnsi="Times New Roman"/>
          <w:sz w:val="28"/>
        </w:rPr>
        <w:t xml:space="preserve"> сельсовета».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</w:p>
    <w:p w:rsidR="00C33B7A" w:rsidRPr="00DB4135" w:rsidRDefault="00C33B7A" w:rsidP="00A8386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DB4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Чернокурьинского</w:t>
      </w:r>
      <w:r w:rsidRPr="00DB4135">
        <w:rPr>
          <w:rFonts w:ascii="Times New Roman" w:hAnsi="Times New Roman"/>
          <w:sz w:val="28"/>
          <w:szCs w:val="28"/>
        </w:rPr>
        <w:t xml:space="preserve"> сельсовета</w:t>
      </w:r>
    </w:p>
    <w:p w:rsidR="00C33B7A" w:rsidRPr="00DB4135" w:rsidRDefault="00C33B7A" w:rsidP="007C7A92">
      <w:pPr>
        <w:jc w:val="both"/>
        <w:rPr>
          <w:rFonts w:ascii="Times New Roman" w:hAnsi="Times New Roman"/>
          <w:sz w:val="28"/>
          <w:szCs w:val="28"/>
        </w:rPr>
      </w:pPr>
      <w:r w:rsidRPr="00DB4135">
        <w:rPr>
          <w:rFonts w:ascii="Times New Roman" w:hAnsi="Times New Roman"/>
          <w:sz w:val="28"/>
          <w:szCs w:val="28"/>
        </w:rPr>
        <w:t>Карасукского района</w:t>
      </w:r>
    </w:p>
    <w:p w:rsidR="00C33B7A" w:rsidRPr="00DB4135" w:rsidRDefault="00C33B7A" w:rsidP="007C7A92">
      <w:pPr>
        <w:tabs>
          <w:tab w:val="left" w:pos="1155"/>
        </w:tabs>
        <w:rPr>
          <w:rFonts w:ascii="Times New Roman" w:hAnsi="Times New Roman"/>
          <w:sz w:val="24"/>
          <w:szCs w:val="24"/>
        </w:rPr>
      </w:pPr>
      <w:r w:rsidRPr="00DB413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Л.И.Логунова</w:t>
      </w:r>
    </w:p>
    <w:p w:rsidR="00C33B7A" w:rsidRPr="00DB4135" w:rsidRDefault="00C33B7A" w:rsidP="007C7A92">
      <w:pPr>
        <w:rPr>
          <w:rFonts w:ascii="Times New Roman" w:hAnsi="Times New Roman"/>
          <w:sz w:val="24"/>
          <w:szCs w:val="24"/>
        </w:rPr>
      </w:pPr>
    </w:p>
    <w:p w:rsidR="00C33B7A" w:rsidRPr="00DB4135" w:rsidRDefault="00C33B7A">
      <w:pPr>
        <w:rPr>
          <w:rFonts w:ascii="Times New Roman" w:hAnsi="Times New Roman"/>
        </w:rPr>
      </w:pPr>
    </w:p>
    <w:sectPr w:rsidR="00C33B7A" w:rsidRPr="00DB4135" w:rsidSect="0060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7A6"/>
    <w:multiLevelType w:val="hybridMultilevel"/>
    <w:tmpl w:val="C6A6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273ED0"/>
    <w:multiLevelType w:val="hybridMultilevel"/>
    <w:tmpl w:val="08062B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EE1C15"/>
    <w:multiLevelType w:val="hybridMultilevel"/>
    <w:tmpl w:val="B30074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431A92"/>
    <w:multiLevelType w:val="hybridMultilevel"/>
    <w:tmpl w:val="33DE1D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9C41A0"/>
    <w:multiLevelType w:val="hybridMultilevel"/>
    <w:tmpl w:val="41EE9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C751A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69331DDC"/>
    <w:multiLevelType w:val="hybridMultilevel"/>
    <w:tmpl w:val="1A98B5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A92"/>
    <w:rsid w:val="00010846"/>
    <w:rsid w:val="00035336"/>
    <w:rsid w:val="00042DB9"/>
    <w:rsid w:val="0010317A"/>
    <w:rsid w:val="001518A2"/>
    <w:rsid w:val="001529C8"/>
    <w:rsid w:val="001F1DCF"/>
    <w:rsid w:val="00271A24"/>
    <w:rsid w:val="00362B5D"/>
    <w:rsid w:val="00374D1B"/>
    <w:rsid w:val="0048418C"/>
    <w:rsid w:val="00537730"/>
    <w:rsid w:val="005910A0"/>
    <w:rsid w:val="0059346E"/>
    <w:rsid w:val="00595198"/>
    <w:rsid w:val="005A47CF"/>
    <w:rsid w:val="005D551C"/>
    <w:rsid w:val="005F376A"/>
    <w:rsid w:val="00604E4D"/>
    <w:rsid w:val="006913A2"/>
    <w:rsid w:val="00747469"/>
    <w:rsid w:val="00767C1A"/>
    <w:rsid w:val="007C7A92"/>
    <w:rsid w:val="00800E9D"/>
    <w:rsid w:val="008847DB"/>
    <w:rsid w:val="00894237"/>
    <w:rsid w:val="008E2431"/>
    <w:rsid w:val="009D3ECE"/>
    <w:rsid w:val="00A04837"/>
    <w:rsid w:val="00A83865"/>
    <w:rsid w:val="00A83E1B"/>
    <w:rsid w:val="00AB5D2B"/>
    <w:rsid w:val="00B22F62"/>
    <w:rsid w:val="00BA0354"/>
    <w:rsid w:val="00BE195A"/>
    <w:rsid w:val="00C123FF"/>
    <w:rsid w:val="00C33B7A"/>
    <w:rsid w:val="00CE685B"/>
    <w:rsid w:val="00D02340"/>
    <w:rsid w:val="00D0636D"/>
    <w:rsid w:val="00D963A1"/>
    <w:rsid w:val="00DB4135"/>
    <w:rsid w:val="00DD2B0A"/>
    <w:rsid w:val="00DE7626"/>
    <w:rsid w:val="00DF2E93"/>
    <w:rsid w:val="00E54FAB"/>
    <w:rsid w:val="00E826DC"/>
    <w:rsid w:val="00EA36B8"/>
    <w:rsid w:val="00F043CF"/>
    <w:rsid w:val="00F32E86"/>
    <w:rsid w:val="00F64D2D"/>
    <w:rsid w:val="00FA6570"/>
    <w:rsid w:val="00FF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7C7A92"/>
    <w:rPr>
      <w:sz w:val="24"/>
    </w:rPr>
  </w:style>
  <w:style w:type="paragraph" w:styleId="NormalWeb">
    <w:name w:val="Normal (Web)"/>
    <w:basedOn w:val="Normal"/>
    <w:link w:val="NormalWebChar"/>
    <w:uiPriority w:val="99"/>
    <w:semiHidden/>
    <w:rsid w:val="007C7A9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C7A9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838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117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5742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юзер</dc:creator>
  <cp:keywords/>
  <dc:description/>
  <cp:lastModifiedBy>юзер</cp:lastModifiedBy>
  <cp:revision>2</cp:revision>
  <cp:lastPrinted>2016-09-29T04:01:00Z</cp:lastPrinted>
  <dcterms:created xsi:type="dcterms:W3CDTF">2016-09-29T04:03:00Z</dcterms:created>
  <dcterms:modified xsi:type="dcterms:W3CDTF">2016-09-29T04:03:00Z</dcterms:modified>
</cp:coreProperties>
</file>