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4" w:rsidRPr="002A70A5" w:rsidRDefault="007254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54E4" w:rsidRPr="002A70A5" w:rsidRDefault="007254E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Pr="002A70A5">
        <w:rPr>
          <w:sz w:val="28"/>
          <w:szCs w:val="28"/>
        </w:rPr>
        <w:t xml:space="preserve"> СЕЛЬСОВЕТА </w:t>
      </w:r>
    </w:p>
    <w:p w:rsidR="007254E4" w:rsidRPr="002A70A5" w:rsidRDefault="007254E4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7254E4" w:rsidRPr="002A70A5" w:rsidRDefault="007254E4">
      <w:pPr>
        <w:jc w:val="center"/>
        <w:rPr>
          <w:sz w:val="28"/>
          <w:szCs w:val="28"/>
        </w:rPr>
      </w:pPr>
    </w:p>
    <w:p w:rsidR="007254E4" w:rsidRPr="002A70A5" w:rsidRDefault="007254E4">
      <w:pPr>
        <w:jc w:val="center"/>
        <w:rPr>
          <w:sz w:val="28"/>
          <w:szCs w:val="28"/>
        </w:rPr>
      </w:pPr>
    </w:p>
    <w:p w:rsidR="007254E4" w:rsidRPr="00594F06" w:rsidRDefault="007254E4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7254E4" w:rsidRPr="002A70A5" w:rsidRDefault="007254E4">
      <w:pPr>
        <w:jc w:val="center"/>
        <w:rPr>
          <w:sz w:val="28"/>
          <w:szCs w:val="28"/>
        </w:rPr>
      </w:pPr>
    </w:p>
    <w:p w:rsidR="007254E4" w:rsidRDefault="007254E4" w:rsidP="005C4EE6">
      <w:pPr>
        <w:ind w:hanging="142"/>
        <w:jc w:val="center"/>
        <w:rPr>
          <w:sz w:val="28"/>
          <w:szCs w:val="28"/>
        </w:rPr>
      </w:pPr>
      <w:r w:rsidRPr="00736102">
        <w:rPr>
          <w:sz w:val="28"/>
          <w:szCs w:val="28"/>
        </w:rPr>
        <w:t xml:space="preserve">29.06.2015г.                                                       </w:t>
      </w:r>
      <w:r>
        <w:rPr>
          <w:sz w:val="28"/>
          <w:szCs w:val="28"/>
        </w:rPr>
        <w:t xml:space="preserve">                            № 54-п</w:t>
      </w:r>
    </w:p>
    <w:p w:rsidR="007254E4" w:rsidRDefault="007254E4" w:rsidP="000D3D99">
      <w:pPr>
        <w:ind w:hanging="142"/>
        <w:rPr>
          <w:sz w:val="28"/>
          <w:szCs w:val="28"/>
        </w:rPr>
      </w:pPr>
    </w:p>
    <w:p w:rsidR="007254E4" w:rsidRPr="007E6D3F" w:rsidRDefault="007254E4" w:rsidP="00555D90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Об утверждении схемы расположения земельного участка,</w:t>
      </w:r>
    </w:p>
    <w:p w:rsidR="007254E4" w:rsidRPr="007E6D3F" w:rsidRDefault="007254E4" w:rsidP="00555D90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государственная собственность на который не разграничена,</w:t>
      </w:r>
    </w:p>
    <w:p w:rsidR="007254E4" w:rsidRPr="007E6D3F" w:rsidRDefault="007254E4" w:rsidP="00555D90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на кадастровом плане территории</w:t>
      </w:r>
    </w:p>
    <w:p w:rsidR="007254E4" w:rsidRDefault="007254E4" w:rsidP="00555D90">
      <w:pPr>
        <w:tabs>
          <w:tab w:val="left" w:pos="1540"/>
        </w:tabs>
        <w:jc w:val="center"/>
        <w:rPr>
          <w:sz w:val="28"/>
          <w:szCs w:val="28"/>
        </w:rPr>
      </w:pPr>
    </w:p>
    <w:p w:rsidR="007254E4" w:rsidRDefault="007254E4" w:rsidP="00555D90">
      <w:pPr>
        <w:tabs>
          <w:tab w:val="left" w:pos="1540"/>
        </w:tabs>
        <w:jc w:val="center"/>
        <w:rPr>
          <w:sz w:val="28"/>
          <w:szCs w:val="28"/>
        </w:rPr>
      </w:pPr>
    </w:p>
    <w:p w:rsidR="007254E4" w:rsidRPr="007E6D3F" w:rsidRDefault="007254E4" w:rsidP="00555D90">
      <w:pPr>
        <w:jc w:val="both"/>
        <w:rPr>
          <w:sz w:val="28"/>
          <w:szCs w:val="28"/>
        </w:rPr>
      </w:pPr>
      <w:r w:rsidRPr="007E6D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Руководствуясь статьями 11.2, 11.10 </w:t>
      </w:r>
      <w:r w:rsidRPr="007E6D3F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7E6D3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</w:t>
      </w:r>
      <w:r w:rsidRPr="007E6D3F">
        <w:rPr>
          <w:sz w:val="28"/>
          <w:szCs w:val="28"/>
        </w:rPr>
        <w:t xml:space="preserve"> </w:t>
      </w:r>
    </w:p>
    <w:p w:rsidR="007254E4" w:rsidRDefault="007254E4" w:rsidP="00555D90">
      <w:pPr>
        <w:tabs>
          <w:tab w:val="left" w:pos="1540"/>
        </w:tabs>
        <w:rPr>
          <w:sz w:val="28"/>
          <w:szCs w:val="28"/>
        </w:rPr>
      </w:pPr>
      <w:r w:rsidRPr="00D53CA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7254E4" w:rsidRPr="00CB462B" w:rsidRDefault="007254E4" w:rsidP="00CB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462B">
        <w:rPr>
          <w:sz w:val="28"/>
          <w:szCs w:val="28"/>
        </w:rPr>
        <w:t xml:space="preserve">Утвердить прилагаемую схему расположения земельного участка :ЗУ1 на кадастровом плане территории кадастрового квартала, местоположение: </w:t>
      </w:r>
      <w:r w:rsidRPr="00C34E78">
        <w:rPr>
          <w:sz w:val="28"/>
          <w:szCs w:val="28"/>
        </w:rPr>
        <w:t xml:space="preserve">Новосибирская область, Карасукский район, Чернокурьинский сельсовет, </w:t>
      </w:r>
      <w:smartTag w:uri="urn:schemas-microsoft-com:office:smarttags" w:element="metricconverter">
        <w:smartTagPr>
          <w:attr w:name="ProductID" w:val="500 метров"/>
        </w:smartTagPr>
        <w:r w:rsidRPr="00C34E78">
          <w:rPr>
            <w:sz w:val="28"/>
            <w:szCs w:val="28"/>
          </w:rPr>
          <w:t>500 метров</w:t>
        </w:r>
      </w:smartTag>
      <w:r w:rsidRPr="00C34E78">
        <w:rPr>
          <w:sz w:val="28"/>
          <w:szCs w:val="28"/>
        </w:rPr>
        <w:t xml:space="preserve"> к северу от поселка Кучугур</w:t>
      </w:r>
      <w:r w:rsidRPr="00CB462B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5 255</w:t>
      </w:r>
      <w:r w:rsidRPr="00CB462B">
        <w:rPr>
          <w:sz w:val="28"/>
          <w:szCs w:val="28"/>
        </w:rPr>
        <w:t xml:space="preserve">  кв.м.</w:t>
      </w:r>
    </w:p>
    <w:p w:rsidR="007254E4" w:rsidRPr="00CB462B" w:rsidRDefault="007254E4" w:rsidP="00CB4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462B">
        <w:rPr>
          <w:sz w:val="28"/>
          <w:szCs w:val="28"/>
        </w:rPr>
        <w:t>Категория земель: Земли промышленности, энергетики, транспорта, связи,</w:t>
      </w:r>
      <w:r>
        <w:rPr>
          <w:sz w:val="28"/>
          <w:szCs w:val="28"/>
        </w:rPr>
        <w:t xml:space="preserve"> </w:t>
      </w:r>
      <w:r w:rsidRPr="00CB462B">
        <w:rPr>
          <w:sz w:val="28"/>
          <w:szCs w:val="28"/>
        </w:rPr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7254E4" w:rsidRDefault="007254E4" w:rsidP="00CB462B">
      <w:pPr>
        <w:jc w:val="both"/>
        <w:rPr>
          <w:sz w:val="28"/>
          <w:szCs w:val="28"/>
        </w:rPr>
      </w:pPr>
      <w:r w:rsidRPr="00CB462B">
        <w:rPr>
          <w:sz w:val="28"/>
          <w:szCs w:val="28"/>
        </w:rPr>
        <w:t>Разрешенное использование: Специальная.</w:t>
      </w:r>
    </w:p>
    <w:p w:rsidR="007254E4" w:rsidRPr="00CB462B" w:rsidRDefault="007254E4" w:rsidP="00CB462B">
      <w:pPr>
        <w:ind w:firstLine="709"/>
        <w:jc w:val="both"/>
        <w:rPr>
          <w:sz w:val="28"/>
          <w:szCs w:val="28"/>
        </w:rPr>
      </w:pPr>
      <w:r w:rsidRPr="00CB462B">
        <w:rPr>
          <w:sz w:val="28"/>
          <w:szCs w:val="28"/>
        </w:rPr>
        <w:t>3. Контроль за исполнением постановления оставляю за собой.</w:t>
      </w:r>
    </w:p>
    <w:p w:rsidR="007254E4" w:rsidRPr="00CB462B" w:rsidRDefault="007254E4" w:rsidP="00CB462B">
      <w:pPr>
        <w:jc w:val="both"/>
        <w:rPr>
          <w:b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Чернокурьинского сельсовета</w:t>
      </w: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                  В.Ф. Суховеев  </w:t>
      </w:r>
    </w:p>
    <w:p w:rsidR="007254E4" w:rsidRDefault="007254E4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7254E4" w:rsidRDefault="007254E4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7254E4" w:rsidRDefault="007254E4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4E4" w:rsidRDefault="007254E4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4E4" w:rsidRDefault="007254E4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4E4" w:rsidRDefault="007254E4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4E4" w:rsidRDefault="007254E4" w:rsidP="000D3D99">
      <w:pPr>
        <w:ind w:hanging="142"/>
        <w:jc w:val="both"/>
        <w:rPr>
          <w:sz w:val="28"/>
          <w:szCs w:val="28"/>
        </w:rPr>
      </w:pPr>
    </w:p>
    <w:p w:rsidR="007254E4" w:rsidRDefault="007254E4" w:rsidP="000D3D99">
      <w:pPr>
        <w:ind w:hanging="142"/>
        <w:jc w:val="both"/>
        <w:rPr>
          <w:sz w:val="28"/>
          <w:szCs w:val="28"/>
        </w:rPr>
      </w:pPr>
    </w:p>
    <w:p w:rsidR="007254E4" w:rsidRDefault="007254E4" w:rsidP="000D3D99">
      <w:pPr>
        <w:ind w:hanging="142"/>
        <w:jc w:val="both"/>
        <w:rPr>
          <w:sz w:val="28"/>
          <w:szCs w:val="28"/>
        </w:rPr>
      </w:pPr>
    </w:p>
    <w:p w:rsidR="007254E4" w:rsidRDefault="007254E4" w:rsidP="000D3D99">
      <w:pPr>
        <w:ind w:hanging="142"/>
        <w:jc w:val="both"/>
        <w:rPr>
          <w:sz w:val="28"/>
          <w:szCs w:val="28"/>
        </w:rPr>
      </w:pPr>
    </w:p>
    <w:sectPr w:rsidR="007254E4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C6"/>
    <w:rsid w:val="0001024D"/>
    <w:rsid w:val="00016629"/>
    <w:rsid w:val="000654D5"/>
    <w:rsid w:val="000A688B"/>
    <w:rsid w:val="000C1099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E1348"/>
    <w:rsid w:val="001F59F5"/>
    <w:rsid w:val="002052C1"/>
    <w:rsid w:val="00232586"/>
    <w:rsid w:val="0028379D"/>
    <w:rsid w:val="002A70A5"/>
    <w:rsid w:val="002B6B4E"/>
    <w:rsid w:val="002B771F"/>
    <w:rsid w:val="002C10F5"/>
    <w:rsid w:val="002D647D"/>
    <w:rsid w:val="0030235A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A6EA1"/>
    <w:rsid w:val="004B26D6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35210"/>
    <w:rsid w:val="00644269"/>
    <w:rsid w:val="006922AF"/>
    <w:rsid w:val="0069233D"/>
    <w:rsid w:val="007254E4"/>
    <w:rsid w:val="00736102"/>
    <w:rsid w:val="00753F3B"/>
    <w:rsid w:val="00794FFD"/>
    <w:rsid w:val="007A7127"/>
    <w:rsid w:val="007B1A61"/>
    <w:rsid w:val="007B41FC"/>
    <w:rsid w:val="007D2B36"/>
    <w:rsid w:val="007E6D3F"/>
    <w:rsid w:val="0080647F"/>
    <w:rsid w:val="00822AC1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C6991"/>
    <w:rsid w:val="009E3BEB"/>
    <w:rsid w:val="00A028F9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80EB0"/>
    <w:rsid w:val="00BA3036"/>
    <w:rsid w:val="00BC57C3"/>
    <w:rsid w:val="00BD0682"/>
    <w:rsid w:val="00C02BE7"/>
    <w:rsid w:val="00C07D5A"/>
    <w:rsid w:val="00C34E78"/>
    <w:rsid w:val="00C45D4C"/>
    <w:rsid w:val="00C95C1E"/>
    <w:rsid w:val="00CA1B94"/>
    <w:rsid w:val="00CA390B"/>
    <w:rsid w:val="00CB462B"/>
    <w:rsid w:val="00CC77E3"/>
    <w:rsid w:val="00CD1F15"/>
    <w:rsid w:val="00CE5AAE"/>
    <w:rsid w:val="00D20274"/>
    <w:rsid w:val="00D41C36"/>
    <w:rsid w:val="00D53CA1"/>
    <w:rsid w:val="00D6023A"/>
    <w:rsid w:val="00D6480D"/>
    <w:rsid w:val="00D95238"/>
    <w:rsid w:val="00DA34C7"/>
    <w:rsid w:val="00DA75A6"/>
    <w:rsid w:val="00E163B3"/>
    <w:rsid w:val="00E91E5A"/>
    <w:rsid w:val="00EC02B0"/>
    <w:rsid w:val="00EC2BB8"/>
    <w:rsid w:val="00F048CE"/>
    <w:rsid w:val="00F557FD"/>
    <w:rsid w:val="00F914D8"/>
    <w:rsid w:val="00F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D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42B0"/>
    <w:rPr>
      <w:rFonts w:cs="Times New Roman"/>
      <w:b/>
      <w:bCs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1342B0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1060</Characters>
  <Application>Microsoft Office Outlook</Application>
  <DocSecurity>0</DocSecurity>
  <Lines>0</Lines>
  <Paragraphs>0</Paragraphs>
  <ScaleCrop>false</ScaleCrop>
  <Company>Homework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Private</dc:creator>
  <cp:keywords/>
  <dc:description/>
  <cp:lastModifiedBy>юзер</cp:lastModifiedBy>
  <cp:revision>3</cp:revision>
  <cp:lastPrinted>2015-06-19T07:24:00Z</cp:lastPrinted>
  <dcterms:created xsi:type="dcterms:W3CDTF">2015-06-19T07:33:00Z</dcterms:created>
  <dcterms:modified xsi:type="dcterms:W3CDTF">2015-06-19T07:33:00Z</dcterms:modified>
</cp:coreProperties>
</file>