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E0" w:rsidRPr="002A70A5" w:rsidRDefault="00BF12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F12E0" w:rsidRPr="002A70A5" w:rsidRDefault="00BF1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ЧЕРНОКУРЬИНСКОГО </w:t>
      </w:r>
      <w:r w:rsidRPr="002A70A5">
        <w:rPr>
          <w:sz w:val="28"/>
          <w:szCs w:val="28"/>
        </w:rPr>
        <w:t xml:space="preserve">СЕЛЬСОВЕТА </w:t>
      </w:r>
    </w:p>
    <w:p w:rsidR="00BF12E0" w:rsidRPr="002A70A5" w:rsidRDefault="00BF12E0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BF12E0" w:rsidRPr="002A70A5" w:rsidRDefault="00BF12E0">
      <w:pPr>
        <w:jc w:val="center"/>
        <w:rPr>
          <w:sz w:val="28"/>
          <w:szCs w:val="28"/>
        </w:rPr>
      </w:pPr>
    </w:p>
    <w:p w:rsidR="00BF12E0" w:rsidRPr="002A70A5" w:rsidRDefault="00BF12E0">
      <w:pPr>
        <w:jc w:val="center"/>
        <w:rPr>
          <w:sz w:val="28"/>
          <w:szCs w:val="28"/>
        </w:rPr>
      </w:pPr>
    </w:p>
    <w:p w:rsidR="00BF12E0" w:rsidRPr="00594F06" w:rsidRDefault="00BF12E0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BF12E0" w:rsidRPr="002A70A5" w:rsidRDefault="00BF12E0">
      <w:pPr>
        <w:jc w:val="center"/>
        <w:rPr>
          <w:sz w:val="28"/>
          <w:szCs w:val="28"/>
        </w:rPr>
      </w:pPr>
    </w:p>
    <w:p w:rsidR="00BF12E0" w:rsidRDefault="00BF12E0" w:rsidP="005C4EE6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17.06.2015г.                                                                                   № 51 – п </w:t>
      </w:r>
    </w:p>
    <w:p w:rsidR="00BF12E0" w:rsidRDefault="00BF12E0" w:rsidP="000D3D99">
      <w:pPr>
        <w:ind w:hanging="142"/>
        <w:rPr>
          <w:sz w:val="28"/>
          <w:szCs w:val="28"/>
        </w:rPr>
      </w:pPr>
    </w:p>
    <w:p w:rsidR="00BF12E0" w:rsidRPr="00C34E78" w:rsidRDefault="00BF12E0" w:rsidP="00C34E78">
      <w:pPr>
        <w:jc w:val="center"/>
        <w:rPr>
          <w:sz w:val="28"/>
          <w:szCs w:val="28"/>
        </w:rPr>
      </w:pPr>
      <w:r w:rsidRPr="00C34E78">
        <w:rPr>
          <w:sz w:val="28"/>
          <w:szCs w:val="28"/>
        </w:rPr>
        <w:t>Об образовании земельного участка,</w:t>
      </w:r>
    </w:p>
    <w:p w:rsidR="00BF12E0" w:rsidRPr="00C34E78" w:rsidRDefault="00BF12E0" w:rsidP="00C34E78">
      <w:pPr>
        <w:jc w:val="center"/>
        <w:rPr>
          <w:sz w:val="28"/>
          <w:szCs w:val="28"/>
        </w:rPr>
      </w:pPr>
      <w:r w:rsidRPr="00C34E78">
        <w:rPr>
          <w:sz w:val="28"/>
          <w:szCs w:val="28"/>
        </w:rPr>
        <w:t>государственная собственность на который не разграничена</w:t>
      </w:r>
    </w:p>
    <w:p w:rsidR="00BF12E0" w:rsidRPr="00C34E78" w:rsidRDefault="00BF12E0" w:rsidP="00C34E78">
      <w:pPr>
        <w:jc w:val="both"/>
        <w:rPr>
          <w:sz w:val="28"/>
          <w:szCs w:val="28"/>
        </w:rPr>
      </w:pPr>
    </w:p>
    <w:p w:rsidR="00BF12E0" w:rsidRPr="00C34E78" w:rsidRDefault="00BF12E0" w:rsidP="00C34E78">
      <w:pPr>
        <w:jc w:val="both"/>
        <w:rPr>
          <w:sz w:val="28"/>
          <w:szCs w:val="28"/>
        </w:rPr>
      </w:pPr>
    </w:p>
    <w:p w:rsidR="00BF12E0" w:rsidRPr="00C34E78" w:rsidRDefault="00BF12E0" w:rsidP="00C34E78">
      <w:pPr>
        <w:jc w:val="both"/>
        <w:rPr>
          <w:sz w:val="28"/>
          <w:szCs w:val="28"/>
        </w:rPr>
      </w:pPr>
      <w:r w:rsidRPr="00C34E78">
        <w:rPr>
          <w:sz w:val="28"/>
          <w:szCs w:val="28"/>
        </w:rPr>
        <w:t xml:space="preserve">        Руководствуясь статьей  11.2 Земельного кодекса Российской Федерации, учитывая фактическое использование земельного участка </w:t>
      </w:r>
    </w:p>
    <w:p w:rsidR="00BF12E0" w:rsidRPr="00C34E78" w:rsidRDefault="00BF12E0" w:rsidP="00C34E78">
      <w:pPr>
        <w:jc w:val="both"/>
        <w:rPr>
          <w:sz w:val="28"/>
          <w:szCs w:val="28"/>
        </w:rPr>
      </w:pPr>
      <w:r w:rsidRPr="00C34E78">
        <w:rPr>
          <w:b/>
          <w:sz w:val="28"/>
          <w:szCs w:val="28"/>
        </w:rPr>
        <w:t>П О С Т А Н О В Л Я Ю</w:t>
      </w:r>
      <w:r w:rsidRPr="00C34E78">
        <w:rPr>
          <w:sz w:val="28"/>
          <w:szCs w:val="28"/>
        </w:rPr>
        <w:t xml:space="preserve">: </w:t>
      </w:r>
    </w:p>
    <w:p w:rsidR="00BF12E0" w:rsidRPr="00C34E78" w:rsidRDefault="00BF12E0" w:rsidP="00C34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4E78">
        <w:rPr>
          <w:sz w:val="28"/>
          <w:szCs w:val="28"/>
        </w:rPr>
        <w:t>Образовать земельный участок из земель, государственная собственность на который не разграничена, примерной площадью 5 200 кв.м., местоположение: Новосибирская область, Карасукский район, Чернокурьинский сельсовет, 500 метров к северу от поселка Кучугур.</w:t>
      </w:r>
    </w:p>
    <w:p w:rsidR="00BF12E0" w:rsidRPr="00C34E78" w:rsidRDefault="00BF12E0" w:rsidP="00C34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4E78">
        <w:rPr>
          <w:sz w:val="28"/>
          <w:szCs w:val="28"/>
        </w:rPr>
        <w:t>Образуемый земельный участок отнести к категория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и установить разрешенное использование земельного участка «Специальная».</w:t>
      </w:r>
    </w:p>
    <w:p w:rsidR="00BF12E0" w:rsidRPr="00C34E78" w:rsidRDefault="00BF12E0" w:rsidP="00C34E78">
      <w:pPr>
        <w:ind w:firstLine="709"/>
        <w:jc w:val="both"/>
        <w:rPr>
          <w:sz w:val="28"/>
          <w:szCs w:val="28"/>
        </w:rPr>
      </w:pPr>
      <w:r w:rsidRPr="00C34E78">
        <w:rPr>
          <w:sz w:val="28"/>
          <w:szCs w:val="28"/>
        </w:rPr>
        <w:t>3. Контроль за исполнением постановления оставляю за собой.</w:t>
      </w:r>
    </w:p>
    <w:p w:rsidR="00BF12E0" w:rsidRDefault="00BF12E0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BF12E0" w:rsidRDefault="00BF12E0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BF12E0" w:rsidRDefault="00BF12E0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BF12E0" w:rsidRDefault="00BF12E0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Чернокурьинского сельсовета</w:t>
      </w:r>
    </w:p>
    <w:p w:rsidR="00BF12E0" w:rsidRDefault="00BF12E0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BF12E0" w:rsidRDefault="00BF12E0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                                                                         В.Ф. Суховеев</w:t>
      </w:r>
    </w:p>
    <w:p w:rsidR="00BF12E0" w:rsidRDefault="00BF12E0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BF12E0" w:rsidRDefault="00BF12E0" w:rsidP="001342B0">
      <w:pPr>
        <w:pStyle w:val="Title"/>
        <w:tabs>
          <w:tab w:val="left" w:pos="1540"/>
        </w:tabs>
        <w:rPr>
          <w:noProof/>
          <w:sz w:val="28"/>
          <w:szCs w:val="28"/>
        </w:rPr>
      </w:pPr>
    </w:p>
    <w:p w:rsidR="00BF12E0" w:rsidRDefault="00BF12E0" w:rsidP="001342B0">
      <w:pPr>
        <w:pStyle w:val="Title"/>
        <w:tabs>
          <w:tab w:val="left" w:pos="1540"/>
        </w:tabs>
        <w:rPr>
          <w:noProof/>
          <w:sz w:val="28"/>
          <w:szCs w:val="28"/>
        </w:rPr>
      </w:pPr>
    </w:p>
    <w:p w:rsidR="00BF12E0" w:rsidRDefault="00BF12E0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2E0" w:rsidRDefault="00BF12E0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2E0" w:rsidRDefault="00BF12E0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2E0" w:rsidRDefault="00BF12E0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2E0" w:rsidRDefault="00BF12E0" w:rsidP="000D3D99">
      <w:pPr>
        <w:ind w:hanging="142"/>
        <w:jc w:val="both"/>
        <w:rPr>
          <w:sz w:val="28"/>
          <w:szCs w:val="28"/>
        </w:rPr>
      </w:pPr>
    </w:p>
    <w:p w:rsidR="00BF12E0" w:rsidRDefault="00BF12E0" w:rsidP="000D3D99">
      <w:pPr>
        <w:ind w:hanging="142"/>
        <w:jc w:val="both"/>
        <w:rPr>
          <w:sz w:val="28"/>
          <w:szCs w:val="28"/>
        </w:rPr>
      </w:pPr>
    </w:p>
    <w:p w:rsidR="00BF12E0" w:rsidRDefault="00BF12E0" w:rsidP="000D3D99">
      <w:pPr>
        <w:ind w:hanging="142"/>
        <w:jc w:val="both"/>
        <w:rPr>
          <w:sz w:val="28"/>
          <w:szCs w:val="28"/>
        </w:rPr>
      </w:pPr>
    </w:p>
    <w:p w:rsidR="00BF12E0" w:rsidRDefault="00BF12E0" w:rsidP="000D3D99">
      <w:pPr>
        <w:ind w:hanging="142"/>
        <w:jc w:val="both"/>
        <w:rPr>
          <w:sz w:val="28"/>
          <w:szCs w:val="28"/>
        </w:rPr>
      </w:pPr>
    </w:p>
    <w:p w:rsidR="00BF12E0" w:rsidRDefault="00BF12E0" w:rsidP="000D3D99">
      <w:pPr>
        <w:ind w:hanging="142"/>
        <w:jc w:val="both"/>
        <w:rPr>
          <w:sz w:val="28"/>
          <w:szCs w:val="28"/>
        </w:rPr>
      </w:pPr>
    </w:p>
    <w:sectPr w:rsidR="00BF12E0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C6"/>
    <w:rsid w:val="00016629"/>
    <w:rsid w:val="000654D5"/>
    <w:rsid w:val="000A688B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64F1"/>
    <w:rsid w:val="001D441D"/>
    <w:rsid w:val="001E1348"/>
    <w:rsid w:val="001F59F5"/>
    <w:rsid w:val="002052C1"/>
    <w:rsid w:val="00232586"/>
    <w:rsid w:val="0028379D"/>
    <w:rsid w:val="002A70A5"/>
    <w:rsid w:val="002B6B4E"/>
    <w:rsid w:val="002C10F5"/>
    <w:rsid w:val="002D647D"/>
    <w:rsid w:val="0030235A"/>
    <w:rsid w:val="00354459"/>
    <w:rsid w:val="0036439E"/>
    <w:rsid w:val="00372CEB"/>
    <w:rsid w:val="003767FE"/>
    <w:rsid w:val="003F46FD"/>
    <w:rsid w:val="00410237"/>
    <w:rsid w:val="00415DED"/>
    <w:rsid w:val="00432A3D"/>
    <w:rsid w:val="004628D6"/>
    <w:rsid w:val="004644E0"/>
    <w:rsid w:val="004656FB"/>
    <w:rsid w:val="004A6EA1"/>
    <w:rsid w:val="004B26D6"/>
    <w:rsid w:val="004D474D"/>
    <w:rsid w:val="0050317F"/>
    <w:rsid w:val="005413F8"/>
    <w:rsid w:val="00541CA5"/>
    <w:rsid w:val="00555D90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3648C"/>
    <w:rsid w:val="006922AF"/>
    <w:rsid w:val="0069233D"/>
    <w:rsid w:val="00753F3B"/>
    <w:rsid w:val="00794FFD"/>
    <w:rsid w:val="007B41FC"/>
    <w:rsid w:val="007D189B"/>
    <w:rsid w:val="007D2B36"/>
    <w:rsid w:val="0080647F"/>
    <w:rsid w:val="0082032B"/>
    <w:rsid w:val="00822AC1"/>
    <w:rsid w:val="008726DD"/>
    <w:rsid w:val="00884E09"/>
    <w:rsid w:val="00895F30"/>
    <w:rsid w:val="008A22C6"/>
    <w:rsid w:val="008B1A53"/>
    <w:rsid w:val="008B4EAC"/>
    <w:rsid w:val="00900768"/>
    <w:rsid w:val="00911C11"/>
    <w:rsid w:val="009415C4"/>
    <w:rsid w:val="009514B5"/>
    <w:rsid w:val="00986D3A"/>
    <w:rsid w:val="009C6991"/>
    <w:rsid w:val="009E3BEB"/>
    <w:rsid w:val="00A028F9"/>
    <w:rsid w:val="00A11D5A"/>
    <w:rsid w:val="00A231FF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80EB0"/>
    <w:rsid w:val="00BA3036"/>
    <w:rsid w:val="00BD0682"/>
    <w:rsid w:val="00BF12E0"/>
    <w:rsid w:val="00C02BE7"/>
    <w:rsid w:val="00C07D5A"/>
    <w:rsid w:val="00C34E78"/>
    <w:rsid w:val="00C45D4C"/>
    <w:rsid w:val="00C95C1E"/>
    <w:rsid w:val="00CA1B94"/>
    <w:rsid w:val="00CA390B"/>
    <w:rsid w:val="00CC77E3"/>
    <w:rsid w:val="00CE5AAE"/>
    <w:rsid w:val="00D20274"/>
    <w:rsid w:val="00D41C36"/>
    <w:rsid w:val="00D6480D"/>
    <w:rsid w:val="00D95238"/>
    <w:rsid w:val="00DA34C7"/>
    <w:rsid w:val="00DA75A6"/>
    <w:rsid w:val="00E163B3"/>
    <w:rsid w:val="00E91E5A"/>
    <w:rsid w:val="00EC02B0"/>
    <w:rsid w:val="00EC2BB8"/>
    <w:rsid w:val="00F048CE"/>
    <w:rsid w:val="00F557FD"/>
    <w:rsid w:val="00F914D8"/>
    <w:rsid w:val="00FB05A9"/>
    <w:rsid w:val="00FF14B5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B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D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42B0"/>
    <w:rPr>
      <w:rFonts w:cs="Times New Roman"/>
      <w:b/>
      <w:bCs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1342B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C3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192</Words>
  <Characters>1097</Characters>
  <Application>Microsoft Office Outlook</Application>
  <DocSecurity>0</DocSecurity>
  <Lines>0</Lines>
  <Paragraphs>0</Paragraphs>
  <ScaleCrop>false</ScaleCrop>
  <Company>Homework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Private</dc:creator>
  <cp:keywords/>
  <dc:description/>
  <cp:lastModifiedBy>юзер</cp:lastModifiedBy>
  <cp:revision>2</cp:revision>
  <cp:lastPrinted>2015-06-19T04:15:00Z</cp:lastPrinted>
  <dcterms:created xsi:type="dcterms:W3CDTF">2015-06-19T07:37:00Z</dcterms:created>
  <dcterms:modified xsi:type="dcterms:W3CDTF">2015-06-19T07:37:00Z</dcterms:modified>
</cp:coreProperties>
</file>